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A6679" w14:textId="77777777" w:rsidR="00E10DF9" w:rsidRPr="00707C2D" w:rsidRDefault="00E10DF9" w:rsidP="00E10DF9">
      <w:pPr>
        <w:jc w:val="center"/>
        <w:rPr>
          <w:rFonts w:ascii="Palemonas" w:hAnsi="Palemonas"/>
        </w:rPr>
      </w:pPr>
      <w:r w:rsidRPr="00707C2D">
        <w:rPr>
          <w:rFonts w:ascii="Palemonas" w:hAnsi="Palemonas"/>
        </w:rPr>
        <w:object w:dxaOrig="948" w:dyaOrig="979" w14:anchorId="64BC7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75pt" o:ole="" fillcolor="window">
            <v:imagedata r:id="rId7" o:title=""/>
          </v:shape>
          <o:OLEObject Type="Embed" ProgID="Word.Picture.8" ShapeID="_x0000_i1025" DrawAspect="Content" ObjectID="_1661925247" r:id="rId8"/>
        </w:object>
      </w:r>
    </w:p>
    <w:p w14:paraId="5E99FDCE" w14:textId="77777777" w:rsidR="00E10DF9" w:rsidRPr="006E36E1" w:rsidRDefault="00E10DF9" w:rsidP="00E10DF9">
      <w:pPr>
        <w:jc w:val="center"/>
        <w:rPr>
          <w:rFonts w:ascii="Palemonas" w:hAnsi="Palemonas"/>
          <w:b/>
          <w:bCs/>
        </w:rPr>
      </w:pPr>
      <w:r w:rsidRPr="006E36E1">
        <w:rPr>
          <w:rFonts w:ascii="Palemonas" w:hAnsi="Palemonas"/>
          <w:b/>
          <w:bCs/>
        </w:rPr>
        <w:t>PALANGOS MIESTO SAVIVALDYBĖS TARYBA</w:t>
      </w:r>
    </w:p>
    <w:p w14:paraId="54AABD79" w14:textId="77777777" w:rsidR="00E10DF9" w:rsidRPr="00707C2D" w:rsidRDefault="00E10DF9" w:rsidP="00E10DF9">
      <w:pPr>
        <w:rPr>
          <w:rFonts w:ascii="Palemonas" w:hAnsi="Palemonas"/>
          <w:b/>
        </w:rPr>
      </w:pPr>
    </w:p>
    <w:p w14:paraId="3533AB8A" w14:textId="77777777" w:rsidR="00E10DF9" w:rsidRPr="00061037" w:rsidRDefault="00E10DF9" w:rsidP="00E10DF9">
      <w:pPr>
        <w:jc w:val="center"/>
        <w:rPr>
          <w:rFonts w:ascii="Palemonas" w:hAnsi="Palemonas"/>
          <w:b/>
        </w:rPr>
      </w:pPr>
      <w:r w:rsidRPr="00061037">
        <w:rPr>
          <w:rFonts w:ascii="Palemonas" w:hAnsi="Palemonas"/>
          <w:b/>
        </w:rPr>
        <w:t>SPRENDIMAS</w:t>
      </w:r>
    </w:p>
    <w:p w14:paraId="1A48AC25" w14:textId="0F02F4EA" w:rsidR="00D76C6D" w:rsidRDefault="00343281" w:rsidP="00E10DF9">
      <w:pPr>
        <w:jc w:val="center"/>
        <w:rPr>
          <w:rFonts w:ascii="Palemonas" w:hAnsi="Palemonas"/>
          <w:b/>
        </w:rPr>
      </w:pPr>
      <w:r w:rsidRPr="004A68C6">
        <w:rPr>
          <w:rFonts w:ascii="Palemonas" w:hAnsi="Palemonas"/>
          <w:b/>
        </w:rPr>
        <w:t>DĖL PALANGOS SANATORINĖS MOKYKLOS NUOSTATŲ PATVIRTINIMO</w:t>
      </w:r>
    </w:p>
    <w:p w14:paraId="7F7A5F6A" w14:textId="77777777" w:rsidR="00343281" w:rsidRDefault="00343281" w:rsidP="00E10DF9">
      <w:pPr>
        <w:jc w:val="center"/>
        <w:rPr>
          <w:rFonts w:ascii="Palemonas" w:hAnsi="Palemonas"/>
          <w:color w:val="000000"/>
        </w:rPr>
      </w:pPr>
    </w:p>
    <w:p w14:paraId="7100C734" w14:textId="54571D5B" w:rsidR="00E10DF9" w:rsidRPr="00707C2D" w:rsidRDefault="00E10DF9" w:rsidP="00E10DF9">
      <w:pPr>
        <w:jc w:val="center"/>
        <w:rPr>
          <w:rFonts w:ascii="Palemonas" w:hAnsi="Palemonas"/>
          <w:color w:val="000000"/>
        </w:rPr>
      </w:pPr>
      <w:r w:rsidRPr="00707C2D">
        <w:rPr>
          <w:rFonts w:ascii="Palemonas" w:hAnsi="Palemonas"/>
          <w:color w:val="000000"/>
        </w:rPr>
        <w:t>20</w:t>
      </w:r>
      <w:r w:rsidR="001B3847">
        <w:rPr>
          <w:rFonts w:ascii="Palemonas" w:hAnsi="Palemonas"/>
          <w:color w:val="000000"/>
        </w:rPr>
        <w:t>20</w:t>
      </w:r>
      <w:r w:rsidRPr="00707C2D">
        <w:rPr>
          <w:rFonts w:ascii="Palemonas" w:hAnsi="Palemonas"/>
          <w:color w:val="000000"/>
        </w:rPr>
        <w:t xml:space="preserve"> m.</w:t>
      </w:r>
      <w:r w:rsidR="00955201">
        <w:rPr>
          <w:rFonts w:ascii="Palemonas" w:hAnsi="Palemonas"/>
          <w:color w:val="000000"/>
        </w:rPr>
        <w:t xml:space="preserve"> </w:t>
      </w:r>
      <w:r w:rsidR="0061535C">
        <w:rPr>
          <w:rFonts w:ascii="Palemonas" w:hAnsi="Palemonas"/>
          <w:color w:val="000000"/>
        </w:rPr>
        <w:t>rugpjūčio</w:t>
      </w:r>
      <w:r w:rsidR="00144A5A">
        <w:rPr>
          <w:rFonts w:ascii="Palemonas" w:hAnsi="Palemonas"/>
          <w:color w:val="000000"/>
        </w:rPr>
        <w:t xml:space="preserve"> </w:t>
      </w:r>
      <w:r w:rsidR="0061535C">
        <w:rPr>
          <w:rFonts w:ascii="Palemonas" w:hAnsi="Palemonas"/>
          <w:color w:val="000000"/>
        </w:rPr>
        <w:t>27</w:t>
      </w:r>
      <w:r w:rsidRPr="00707C2D">
        <w:rPr>
          <w:rFonts w:ascii="Palemonas" w:hAnsi="Palemonas"/>
          <w:color w:val="000000"/>
        </w:rPr>
        <w:t xml:space="preserve"> d. Nr. T2-</w:t>
      </w:r>
      <w:r w:rsidR="00343281">
        <w:rPr>
          <w:rFonts w:ascii="Palemonas" w:hAnsi="Palemonas"/>
          <w:color w:val="000000"/>
        </w:rPr>
        <w:t>168</w:t>
      </w:r>
    </w:p>
    <w:p w14:paraId="4DD29B2F" w14:textId="6C0E87AD" w:rsidR="00955201" w:rsidRPr="003A6D76" w:rsidRDefault="00E10DF9" w:rsidP="003A6D76">
      <w:pPr>
        <w:jc w:val="center"/>
        <w:rPr>
          <w:rFonts w:ascii="Palemonas" w:hAnsi="Palemonas"/>
          <w:b/>
        </w:rPr>
      </w:pPr>
      <w:r w:rsidRPr="00707C2D">
        <w:rPr>
          <w:rFonts w:ascii="Palemonas" w:hAnsi="Palemonas"/>
          <w:color w:val="000000"/>
        </w:rPr>
        <w:t>Palanga</w:t>
      </w:r>
    </w:p>
    <w:p w14:paraId="239841DA" w14:textId="77777777" w:rsidR="00955201" w:rsidRDefault="00955201" w:rsidP="00E10DF9">
      <w:pPr>
        <w:tabs>
          <w:tab w:val="left" w:pos="6696"/>
        </w:tabs>
        <w:rPr>
          <w:rFonts w:ascii="Palemonas" w:hAnsi="Palemonas"/>
        </w:rPr>
      </w:pPr>
    </w:p>
    <w:p w14:paraId="696D00B2" w14:textId="77777777" w:rsidR="00343281" w:rsidRPr="004A68C6" w:rsidRDefault="00343281" w:rsidP="00343281">
      <w:pPr>
        <w:ind w:firstLine="1247"/>
        <w:jc w:val="both"/>
        <w:rPr>
          <w:rFonts w:ascii="Palemonas" w:hAnsi="Palemonas"/>
        </w:rPr>
      </w:pPr>
      <w:r w:rsidRPr="004A68C6">
        <w:rPr>
          <w:rFonts w:ascii="Palemonas" w:hAnsi="Palemonas"/>
        </w:rPr>
        <w:t xml:space="preserve">Vadovaudamasi Lietuvos Respublikos vietos savivaldos įstatymo 16 straipsnio 3 dalies 9 punktu, 18 straipsnio 1 dalimi, Lietuvos Respublikos </w:t>
      </w:r>
      <w:bookmarkStart w:id="0" w:name="1z"/>
      <w:r w:rsidRPr="004A68C6">
        <w:rPr>
          <w:rFonts w:ascii="Palemonas" w:hAnsi="Palemonas"/>
        </w:rPr>
        <w:t>biudžetinių</w:t>
      </w:r>
      <w:bookmarkEnd w:id="0"/>
      <w:r w:rsidRPr="004A68C6">
        <w:rPr>
          <w:rFonts w:ascii="Palemonas" w:hAnsi="Palemonas"/>
        </w:rPr>
        <w:t xml:space="preserve"> </w:t>
      </w:r>
      <w:bookmarkStart w:id="1" w:name="2z"/>
      <w:r w:rsidRPr="004A68C6">
        <w:rPr>
          <w:rFonts w:ascii="Palemonas" w:hAnsi="Palemonas"/>
        </w:rPr>
        <w:t>įstaigų</w:t>
      </w:r>
      <w:bookmarkEnd w:id="1"/>
      <w:r w:rsidRPr="004A68C6">
        <w:rPr>
          <w:rFonts w:ascii="Palemonas" w:hAnsi="Palemonas"/>
        </w:rPr>
        <w:t xml:space="preserve"> įstatymo 4 straipsnio 3 dalies 1 punktu, Nuostatų, įstatų ar statutų įforminimo reikalavimais, patvirtintais Lietuvos Respublikos švietimo ir mokslo ministro </w:t>
      </w:r>
      <w:smartTag w:uri="urn:schemas-microsoft-com:office:smarttags" w:element="metricconverter">
        <w:smartTagPr>
          <w:attr w:name="ProductID" w:val="2011 m"/>
        </w:smartTagPr>
        <w:r w:rsidRPr="004A68C6">
          <w:rPr>
            <w:rFonts w:ascii="Palemonas" w:hAnsi="Palemonas"/>
          </w:rPr>
          <w:t>2011 m</w:t>
        </w:r>
      </w:smartTag>
      <w:r w:rsidRPr="004A68C6">
        <w:rPr>
          <w:rFonts w:ascii="Palemonas" w:hAnsi="Palemonas"/>
        </w:rPr>
        <w:t xml:space="preserve">. birželio 29 d. įsakymo Nr. V-1164 „Dėl nuostatų, įstatų ar statutų įforminimo reikalavimų patvirtinimo“ 1 punktu, Palangos miesto savivaldybės taryba </w:t>
      </w:r>
      <w:r w:rsidRPr="004A68C6">
        <w:rPr>
          <w:rFonts w:ascii="Palemonas" w:hAnsi="Palemonas"/>
          <w:spacing w:val="60"/>
        </w:rPr>
        <w:t>nusprendži</w:t>
      </w:r>
      <w:r w:rsidRPr="004A68C6">
        <w:rPr>
          <w:rFonts w:ascii="Palemonas" w:hAnsi="Palemonas"/>
        </w:rPr>
        <w:t>a:</w:t>
      </w:r>
    </w:p>
    <w:p w14:paraId="15C08DA0" w14:textId="77777777" w:rsidR="00343281" w:rsidRPr="004A68C6" w:rsidRDefault="00343281" w:rsidP="00343281">
      <w:pPr>
        <w:ind w:firstLine="1247"/>
        <w:jc w:val="both"/>
        <w:rPr>
          <w:rFonts w:ascii="Palemonas" w:hAnsi="Palemonas"/>
        </w:rPr>
      </w:pPr>
      <w:r w:rsidRPr="004A68C6">
        <w:rPr>
          <w:rFonts w:ascii="Palemonas" w:hAnsi="Palemonas"/>
        </w:rPr>
        <w:t>1. Patvirtinti Palangos sanatorinės mokyklos nuostatus (pridedama).</w:t>
      </w:r>
    </w:p>
    <w:p w14:paraId="1705E841" w14:textId="77777777" w:rsidR="00343281" w:rsidRPr="004A68C6" w:rsidRDefault="00343281" w:rsidP="00343281">
      <w:pPr>
        <w:ind w:firstLine="1247"/>
        <w:jc w:val="both"/>
        <w:rPr>
          <w:rFonts w:ascii="Palemonas" w:hAnsi="Palemonas"/>
        </w:rPr>
      </w:pPr>
      <w:r w:rsidRPr="004A68C6">
        <w:rPr>
          <w:rFonts w:ascii="Palemonas" w:hAnsi="Palemonas"/>
        </w:rPr>
        <w:t>2. Įpareigoti Palangos sanatorinės mokyklos direktorių Alvydą Milinį įregistruoti patvirtintus Palangos sanatorinės mokyklos nuostatus valstybės įmonėje Registrų centre teisės aktų nustatyta tvarka.</w:t>
      </w:r>
    </w:p>
    <w:p w14:paraId="58ABB0C5" w14:textId="5515D599" w:rsidR="00343281" w:rsidRPr="004A68C6" w:rsidRDefault="00343281" w:rsidP="00343281">
      <w:pPr>
        <w:tabs>
          <w:tab w:val="right" w:pos="9638"/>
        </w:tabs>
        <w:autoSpaceDE w:val="0"/>
        <w:autoSpaceDN w:val="0"/>
        <w:adjustRightInd w:val="0"/>
        <w:ind w:firstLine="1247"/>
        <w:jc w:val="both"/>
        <w:rPr>
          <w:rFonts w:ascii="Palemonas" w:hAnsi="Palemonas"/>
        </w:rPr>
      </w:pPr>
      <w:r w:rsidRPr="004A68C6">
        <w:rPr>
          <w:rFonts w:ascii="Palemonas" w:hAnsi="Palemonas"/>
        </w:rPr>
        <w:t>3. Pripažinti netekusiu galios Palangos miesto savivaldybės tarybos 2011 m. liepos 14 d. sprendim</w:t>
      </w:r>
      <w:r>
        <w:rPr>
          <w:rFonts w:ascii="Palemonas" w:hAnsi="Palemonas"/>
        </w:rPr>
        <w:t>o</w:t>
      </w:r>
      <w:r w:rsidRPr="004A68C6">
        <w:rPr>
          <w:rFonts w:ascii="Palemonas" w:hAnsi="Palemonas"/>
        </w:rPr>
        <w:t xml:space="preserve"> </w:t>
      </w:r>
      <w:bookmarkStart w:id="2" w:name="n_0"/>
      <w:r w:rsidR="003A6D76" w:rsidRPr="00D86FF6">
        <w:rPr>
          <w:rFonts w:ascii="Palemonas" w:hAnsi="Palemonas"/>
        </w:rPr>
        <w:t xml:space="preserve">Nr. T2-101 </w:t>
      </w:r>
      <w:bookmarkEnd w:id="2"/>
      <w:r w:rsidRPr="004A68C6">
        <w:rPr>
          <w:rFonts w:ascii="Palemonas" w:hAnsi="Palemonas"/>
        </w:rPr>
        <w:t xml:space="preserve">„Dėl Palangos sanatorinės mokyklos nuostatų patvirtinimo“ 2 punktą su visais pakeitimais. </w:t>
      </w:r>
    </w:p>
    <w:p w14:paraId="232311A1" w14:textId="77777777" w:rsidR="00412907" w:rsidRDefault="00412907" w:rsidP="00E10DF9">
      <w:pPr>
        <w:tabs>
          <w:tab w:val="left" w:pos="6696"/>
        </w:tabs>
        <w:rPr>
          <w:rFonts w:ascii="Palemonas" w:hAnsi="Palemonas"/>
        </w:rPr>
      </w:pPr>
    </w:p>
    <w:p w14:paraId="13680144" w14:textId="77777777" w:rsidR="00412907" w:rsidRDefault="00412907" w:rsidP="00E10DF9">
      <w:pPr>
        <w:tabs>
          <w:tab w:val="left" w:pos="6696"/>
        </w:tabs>
        <w:rPr>
          <w:rFonts w:ascii="Palemonas" w:hAnsi="Palemonas"/>
        </w:rPr>
      </w:pPr>
    </w:p>
    <w:p w14:paraId="180554E3" w14:textId="77777777" w:rsidR="001B3847" w:rsidRDefault="001B3847" w:rsidP="00E10DF9">
      <w:pPr>
        <w:tabs>
          <w:tab w:val="left" w:pos="6696"/>
        </w:tabs>
        <w:rPr>
          <w:rFonts w:ascii="Palemonas" w:hAnsi="Palemonas"/>
        </w:rPr>
      </w:pPr>
    </w:p>
    <w:p w14:paraId="1F96515F" w14:textId="7AEBEB94" w:rsidR="00687893" w:rsidRDefault="003A6D76" w:rsidP="003A6D76">
      <w:pPr>
        <w:tabs>
          <w:tab w:val="right" w:pos="9638"/>
        </w:tabs>
        <w:rPr>
          <w:rFonts w:ascii="Palemonas" w:hAnsi="Palemonas"/>
        </w:rPr>
      </w:pPr>
      <w:r>
        <w:rPr>
          <w:rFonts w:ascii="Palemonas" w:hAnsi="Palemonas"/>
        </w:rPr>
        <w:t>Mero pavaduotojas,</w:t>
      </w:r>
      <w:r>
        <w:rPr>
          <w:rFonts w:ascii="Palemonas" w:hAnsi="Palemonas"/>
        </w:rPr>
        <w:tab/>
      </w:r>
    </w:p>
    <w:p w14:paraId="6CBDB27A" w14:textId="66CCDBE3" w:rsidR="003A6D76" w:rsidRDefault="003A6D76" w:rsidP="003A6D76">
      <w:pPr>
        <w:tabs>
          <w:tab w:val="left" w:pos="6696"/>
        </w:tabs>
        <w:rPr>
          <w:rFonts w:ascii="Palemonas" w:hAnsi="Palemonas"/>
        </w:rPr>
      </w:pPr>
      <w:r>
        <w:rPr>
          <w:rFonts w:ascii="Palemonas" w:hAnsi="Palemonas"/>
        </w:rPr>
        <w:t>pavaduojantis Merą</w:t>
      </w:r>
      <w:r w:rsidR="00D86FF6" w:rsidRPr="00D86FF6">
        <w:rPr>
          <w:rFonts w:ascii="Palemonas" w:hAnsi="Palemonas"/>
        </w:rPr>
        <w:t xml:space="preserve"> </w:t>
      </w:r>
      <w:r w:rsidR="00D86FF6">
        <w:rPr>
          <w:rFonts w:ascii="Palemonas" w:hAnsi="Palemonas"/>
        </w:rPr>
        <w:t xml:space="preserve">                                                                                    Rimantas Antanas Mikalkėnas</w:t>
      </w:r>
    </w:p>
    <w:p w14:paraId="6985E33C" w14:textId="440A22F8" w:rsidR="003A6D76" w:rsidRDefault="003A6D76" w:rsidP="003A6D76">
      <w:pPr>
        <w:tabs>
          <w:tab w:val="right" w:pos="9638"/>
        </w:tabs>
        <w:jc w:val="center"/>
        <w:rPr>
          <w:rFonts w:ascii="Palemonas" w:hAnsi="Palemonas"/>
        </w:rPr>
      </w:pPr>
      <w:r>
        <w:rPr>
          <w:rFonts w:ascii="Palemonas" w:hAnsi="Palemonas"/>
        </w:rPr>
        <w:t>______________</w:t>
      </w:r>
    </w:p>
    <w:p w14:paraId="53EC4BA6" w14:textId="77777777" w:rsidR="003A6D76" w:rsidRDefault="003A6D76" w:rsidP="003A6D76">
      <w:pPr>
        <w:tabs>
          <w:tab w:val="right" w:pos="9638"/>
        </w:tabs>
        <w:jc w:val="center"/>
        <w:rPr>
          <w:rFonts w:ascii="Palemonas" w:hAnsi="Palemonas"/>
        </w:rPr>
      </w:pPr>
    </w:p>
    <w:p w14:paraId="6C548C1A" w14:textId="77777777" w:rsidR="00343281" w:rsidRDefault="00343281" w:rsidP="00B16470">
      <w:pPr>
        <w:tabs>
          <w:tab w:val="left" w:pos="6696"/>
        </w:tabs>
        <w:rPr>
          <w:rFonts w:ascii="Palemonas" w:hAnsi="Palemonas"/>
        </w:rPr>
        <w:sectPr w:rsidR="00343281" w:rsidSect="00343281">
          <w:headerReference w:type="default" r:id="rId9"/>
          <w:pgSz w:w="11906" w:h="16838" w:code="9"/>
          <w:pgMar w:top="1134" w:right="567" w:bottom="426" w:left="1701" w:header="567" w:footer="170" w:gutter="0"/>
          <w:cols w:space="1296"/>
          <w:titlePg/>
          <w:docGrid w:linePitch="360"/>
        </w:sectPr>
      </w:pPr>
    </w:p>
    <w:p w14:paraId="07FDAC8B" w14:textId="77777777" w:rsidR="00343281" w:rsidRPr="004A68C6" w:rsidRDefault="00343281" w:rsidP="00343281">
      <w:pPr>
        <w:tabs>
          <w:tab w:val="right" w:pos="9638"/>
        </w:tabs>
        <w:autoSpaceDE w:val="0"/>
        <w:autoSpaceDN w:val="0"/>
        <w:adjustRightInd w:val="0"/>
        <w:ind w:left="4962"/>
        <w:jc w:val="both"/>
        <w:rPr>
          <w:rFonts w:ascii="Palemonas" w:hAnsi="Palemonas"/>
          <w:lang w:eastAsia="en-US"/>
        </w:rPr>
      </w:pPr>
      <w:r w:rsidRPr="004A68C6">
        <w:rPr>
          <w:rFonts w:ascii="Palemonas" w:hAnsi="Palemonas"/>
          <w:lang w:eastAsia="en-US"/>
        </w:rPr>
        <w:lastRenderedPageBreak/>
        <w:t>PATVIRTINTA</w:t>
      </w:r>
    </w:p>
    <w:p w14:paraId="29D117E8" w14:textId="77777777" w:rsidR="00343281" w:rsidRPr="004A68C6" w:rsidRDefault="00343281" w:rsidP="00343281">
      <w:pPr>
        <w:autoSpaceDE w:val="0"/>
        <w:autoSpaceDN w:val="0"/>
        <w:adjustRightInd w:val="0"/>
        <w:ind w:left="4962"/>
        <w:jc w:val="both"/>
        <w:rPr>
          <w:rFonts w:ascii="Palemonas" w:hAnsi="Palemonas"/>
          <w:lang w:eastAsia="en-US"/>
        </w:rPr>
      </w:pPr>
      <w:r w:rsidRPr="004A68C6">
        <w:rPr>
          <w:rFonts w:ascii="Palemonas" w:hAnsi="Palemonas"/>
          <w:lang w:eastAsia="en-US"/>
        </w:rPr>
        <w:t xml:space="preserve">Palangos miesto savivaldybės tarybos </w:t>
      </w:r>
    </w:p>
    <w:p w14:paraId="558ED6BA" w14:textId="013A591C" w:rsidR="00343281" w:rsidRPr="004A68C6" w:rsidRDefault="00343281" w:rsidP="00343281">
      <w:pPr>
        <w:autoSpaceDE w:val="0"/>
        <w:autoSpaceDN w:val="0"/>
        <w:adjustRightInd w:val="0"/>
        <w:ind w:left="4962"/>
        <w:jc w:val="both"/>
        <w:rPr>
          <w:rFonts w:ascii="Palemonas" w:hAnsi="Palemonas"/>
          <w:lang w:eastAsia="en-US"/>
        </w:rPr>
      </w:pPr>
      <w:r w:rsidRPr="004A68C6">
        <w:rPr>
          <w:rFonts w:ascii="Palemonas" w:hAnsi="Palemonas"/>
          <w:lang w:eastAsia="en-US"/>
        </w:rPr>
        <w:t>2020 m. rugpjūčio</w:t>
      </w:r>
      <w:r>
        <w:rPr>
          <w:rFonts w:ascii="Palemonas" w:hAnsi="Palemonas"/>
          <w:lang w:eastAsia="en-US"/>
        </w:rPr>
        <w:t xml:space="preserve"> 27 </w:t>
      </w:r>
      <w:r w:rsidRPr="004A68C6">
        <w:rPr>
          <w:rFonts w:ascii="Palemonas" w:hAnsi="Palemonas"/>
          <w:lang w:eastAsia="en-US"/>
        </w:rPr>
        <w:t>d. sprendimo Nr. T2-</w:t>
      </w:r>
      <w:r>
        <w:rPr>
          <w:rFonts w:ascii="Palemonas" w:hAnsi="Palemonas"/>
          <w:lang w:eastAsia="en-US"/>
        </w:rPr>
        <w:t>168</w:t>
      </w:r>
    </w:p>
    <w:p w14:paraId="63D0874B" w14:textId="77777777" w:rsidR="00343281" w:rsidRPr="004A68C6" w:rsidRDefault="00343281" w:rsidP="00343281">
      <w:pPr>
        <w:autoSpaceDE w:val="0"/>
        <w:autoSpaceDN w:val="0"/>
        <w:adjustRightInd w:val="0"/>
        <w:ind w:left="4962"/>
        <w:jc w:val="both"/>
        <w:rPr>
          <w:rFonts w:ascii="Palemonas" w:hAnsi="Palemonas"/>
          <w:lang w:eastAsia="en-US"/>
        </w:rPr>
      </w:pPr>
      <w:r w:rsidRPr="004A68C6">
        <w:rPr>
          <w:rFonts w:ascii="Palemonas" w:hAnsi="Palemonas"/>
          <w:lang w:eastAsia="en-US"/>
        </w:rPr>
        <w:t xml:space="preserve">1 punktu </w:t>
      </w:r>
    </w:p>
    <w:p w14:paraId="51E32D66" w14:textId="77777777" w:rsidR="00343281" w:rsidRDefault="00343281" w:rsidP="00343281">
      <w:pPr>
        <w:tabs>
          <w:tab w:val="left" w:pos="6480"/>
        </w:tabs>
        <w:autoSpaceDE w:val="0"/>
        <w:autoSpaceDN w:val="0"/>
        <w:adjustRightInd w:val="0"/>
        <w:ind w:firstLine="720"/>
        <w:jc w:val="both"/>
        <w:rPr>
          <w:rFonts w:ascii="Palemonas" w:hAnsi="Palemonas"/>
          <w:lang w:eastAsia="en-US"/>
        </w:rPr>
      </w:pPr>
    </w:p>
    <w:p w14:paraId="13518424" w14:textId="77777777" w:rsidR="00343281" w:rsidRPr="004A68C6" w:rsidRDefault="00343281" w:rsidP="00343281">
      <w:pPr>
        <w:tabs>
          <w:tab w:val="left" w:pos="6480"/>
        </w:tabs>
        <w:autoSpaceDE w:val="0"/>
        <w:autoSpaceDN w:val="0"/>
        <w:adjustRightInd w:val="0"/>
        <w:ind w:firstLine="720"/>
        <w:jc w:val="both"/>
        <w:rPr>
          <w:rFonts w:ascii="Palemonas" w:hAnsi="Palemonas"/>
          <w:lang w:eastAsia="en-US"/>
        </w:rPr>
      </w:pPr>
    </w:p>
    <w:p w14:paraId="394703A3" w14:textId="77777777" w:rsidR="00343281" w:rsidRPr="004A68C6" w:rsidRDefault="00343281" w:rsidP="00343281">
      <w:pPr>
        <w:autoSpaceDE w:val="0"/>
        <w:autoSpaceDN w:val="0"/>
        <w:adjustRightInd w:val="0"/>
        <w:jc w:val="center"/>
        <w:rPr>
          <w:rFonts w:ascii="Palemonas" w:hAnsi="Palemonas"/>
          <w:b/>
          <w:bCs/>
          <w:lang w:eastAsia="en-US"/>
        </w:rPr>
      </w:pPr>
      <w:r w:rsidRPr="004A68C6">
        <w:rPr>
          <w:rFonts w:ascii="Palemonas" w:hAnsi="Palemonas"/>
          <w:b/>
          <w:lang w:eastAsia="en-US"/>
        </w:rPr>
        <w:t>PALANGOS SANATORINĖS MOKYKLOS NUOSTATAI</w:t>
      </w:r>
    </w:p>
    <w:p w14:paraId="746364A5" w14:textId="77777777" w:rsidR="00343281" w:rsidRPr="004A68C6" w:rsidRDefault="00343281" w:rsidP="00343281">
      <w:pPr>
        <w:autoSpaceDE w:val="0"/>
        <w:autoSpaceDN w:val="0"/>
        <w:adjustRightInd w:val="0"/>
        <w:jc w:val="center"/>
        <w:rPr>
          <w:rFonts w:ascii="Palemonas" w:hAnsi="Palemonas"/>
          <w:b/>
          <w:bCs/>
          <w:lang w:eastAsia="en-US"/>
        </w:rPr>
      </w:pPr>
    </w:p>
    <w:p w14:paraId="24190561" w14:textId="77777777" w:rsidR="00343281" w:rsidRPr="004A68C6" w:rsidRDefault="00343281" w:rsidP="00343281">
      <w:pPr>
        <w:autoSpaceDE w:val="0"/>
        <w:autoSpaceDN w:val="0"/>
        <w:adjustRightInd w:val="0"/>
        <w:jc w:val="center"/>
        <w:rPr>
          <w:rFonts w:ascii="Palemonas" w:hAnsi="Palemonas"/>
          <w:b/>
          <w:bCs/>
          <w:lang w:eastAsia="en-US"/>
        </w:rPr>
      </w:pPr>
      <w:r w:rsidRPr="004A68C6">
        <w:rPr>
          <w:rFonts w:ascii="Palemonas" w:hAnsi="Palemonas"/>
          <w:b/>
          <w:bCs/>
          <w:lang w:eastAsia="en-US"/>
        </w:rPr>
        <w:t>I. SKYRIUS</w:t>
      </w:r>
    </w:p>
    <w:p w14:paraId="6EF02264" w14:textId="77777777" w:rsidR="00343281" w:rsidRPr="004A68C6" w:rsidRDefault="00343281" w:rsidP="00343281">
      <w:pPr>
        <w:autoSpaceDE w:val="0"/>
        <w:autoSpaceDN w:val="0"/>
        <w:adjustRightInd w:val="0"/>
        <w:jc w:val="center"/>
        <w:rPr>
          <w:rFonts w:ascii="Palemonas" w:hAnsi="Palemonas"/>
          <w:b/>
          <w:bCs/>
          <w:lang w:eastAsia="en-US"/>
        </w:rPr>
      </w:pPr>
      <w:r w:rsidRPr="004A68C6">
        <w:rPr>
          <w:rFonts w:ascii="Palemonas" w:hAnsi="Palemonas"/>
          <w:b/>
          <w:bCs/>
          <w:lang w:eastAsia="en-US"/>
        </w:rPr>
        <w:t>BENDROSIOS NUOSTATOS</w:t>
      </w:r>
    </w:p>
    <w:p w14:paraId="0D645376" w14:textId="77777777" w:rsidR="00343281" w:rsidRPr="004A68C6" w:rsidRDefault="00343281" w:rsidP="00343281">
      <w:pPr>
        <w:autoSpaceDE w:val="0"/>
        <w:autoSpaceDN w:val="0"/>
        <w:adjustRightInd w:val="0"/>
        <w:ind w:firstLine="1298"/>
        <w:jc w:val="both"/>
        <w:rPr>
          <w:rFonts w:ascii="Palemonas" w:hAnsi="Palemonas"/>
          <w:b/>
          <w:bCs/>
          <w:lang w:eastAsia="en-US"/>
        </w:rPr>
      </w:pPr>
    </w:p>
    <w:p w14:paraId="5CE29687" w14:textId="77777777" w:rsidR="00343281" w:rsidRPr="004A68C6" w:rsidRDefault="00343281" w:rsidP="00343281">
      <w:pPr>
        <w:ind w:firstLine="1298"/>
        <w:jc w:val="both"/>
        <w:rPr>
          <w:rFonts w:ascii="Palemonas" w:hAnsi="Palemonas"/>
          <w:lang w:eastAsia="en-US"/>
        </w:rPr>
      </w:pPr>
      <w:r w:rsidRPr="004A68C6">
        <w:rPr>
          <w:rFonts w:ascii="Palemonas" w:hAnsi="Palemonas"/>
          <w:lang w:eastAsia="en-US"/>
        </w:rPr>
        <w:t>1. Palangos sanatorinės mokyklos nuostatai (toliau tekste – Nuostatai) reglamentuoja Palangos sanatorinės mokyklos (toliau tekste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reorganizavimo, likvidavimo ar pertvarkymo tvarką.</w:t>
      </w:r>
    </w:p>
    <w:p w14:paraId="7BB5AFE0" w14:textId="77777777" w:rsidR="00343281" w:rsidRPr="004A68C6" w:rsidRDefault="00343281" w:rsidP="00343281">
      <w:pPr>
        <w:ind w:firstLine="1298"/>
        <w:jc w:val="both"/>
        <w:rPr>
          <w:rFonts w:ascii="Palemonas" w:hAnsi="Palemonas"/>
          <w:lang w:eastAsia="en-US"/>
        </w:rPr>
      </w:pPr>
      <w:r w:rsidRPr="004A68C6">
        <w:rPr>
          <w:rFonts w:ascii="Palemonas" w:hAnsi="Palemonas"/>
          <w:lang w:eastAsia="en-US"/>
        </w:rPr>
        <w:t>2. Mokyklos oficialusis pavadinimas – Palangos sanatorinė mokykla. Trumpasis pavadinimas – Sanatorinė mokykla. Mokykla įregistruota Juridinių asmenų registre, kodas 195173882.</w:t>
      </w:r>
    </w:p>
    <w:p w14:paraId="042927BA" w14:textId="77777777" w:rsidR="00343281" w:rsidRPr="004A68C6" w:rsidRDefault="00343281" w:rsidP="00343281">
      <w:pPr>
        <w:ind w:firstLine="1298"/>
        <w:jc w:val="both"/>
        <w:rPr>
          <w:rFonts w:ascii="Palemonas" w:hAnsi="Palemonas"/>
          <w:lang w:eastAsia="en-US"/>
        </w:rPr>
      </w:pPr>
      <w:r w:rsidRPr="004A68C6">
        <w:rPr>
          <w:rFonts w:ascii="Palemonas" w:hAnsi="Palemonas"/>
          <w:lang w:eastAsia="en-US"/>
        </w:rPr>
        <w:t>3. Mokyklos įsteigimo data – 1998 m. sausio 1 d. Pagrindas – Lietuvos Respublikos Vyriausybės 1996-10-25 nutarimas Nr. 1239 „Dėl vaikų sanatorinėse įstaigose esančių bendrojo lavinimo mokyklų perdavimo apskričių reguliavimo sričiai“.</w:t>
      </w:r>
    </w:p>
    <w:p w14:paraId="39E5CE15" w14:textId="77777777" w:rsidR="00343281" w:rsidRPr="004A68C6" w:rsidRDefault="00343281" w:rsidP="00343281">
      <w:pPr>
        <w:tabs>
          <w:tab w:val="num" w:pos="1361"/>
        </w:tabs>
        <w:ind w:firstLine="1298"/>
        <w:jc w:val="both"/>
        <w:rPr>
          <w:rFonts w:ascii="Palemonas" w:hAnsi="Palemonas"/>
          <w:lang w:eastAsia="en-US"/>
        </w:rPr>
      </w:pPr>
      <w:r w:rsidRPr="004A68C6">
        <w:rPr>
          <w:rFonts w:ascii="Palemonas" w:hAnsi="Palemonas"/>
          <w:lang w:eastAsia="en-US"/>
        </w:rPr>
        <w:t>4. Mokyklos teisinė forma – biudžetinė, priklausomybė – savivaldybės.</w:t>
      </w:r>
    </w:p>
    <w:p w14:paraId="401FC85B"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cs="Courier New"/>
        </w:rPr>
      </w:pPr>
      <w:r w:rsidRPr="004A68C6">
        <w:rPr>
          <w:rFonts w:ascii="Palemonas" w:hAnsi="Palemonas" w:cs="Courier New"/>
        </w:rPr>
        <w:t xml:space="preserve">5. Mokyklos savininkas – Palangos miesto savivaldybė. Savininko teises ir pareigas įgyvendinanti institucija – Palangos miesto savivaldybės taryba. </w:t>
      </w:r>
    </w:p>
    <w:p w14:paraId="1E5624E6" w14:textId="77777777" w:rsidR="00343281" w:rsidRPr="004A68C6" w:rsidRDefault="00343281" w:rsidP="00343281">
      <w:pPr>
        <w:tabs>
          <w:tab w:val="num" w:pos="1361"/>
        </w:tabs>
        <w:ind w:firstLine="1298"/>
        <w:jc w:val="both"/>
        <w:rPr>
          <w:rFonts w:ascii="Palemonas" w:hAnsi="Palemonas"/>
          <w:lang w:eastAsia="en-US"/>
        </w:rPr>
      </w:pPr>
      <w:r w:rsidRPr="004A68C6">
        <w:rPr>
          <w:rFonts w:ascii="Palemonas" w:hAnsi="Palemonas"/>
          <w:lang w:eastAsia="en-US"/>
        </w:rPr>
        <w:t xml:space="preserve">6. Palangos miesto savivaldybės taryba: </w:t>
      </w:r>
    </w:p>
    <w:p w14:paraId="69D25D39" w14:textId="77777777" w:rsidR="00343281" w:rsidRPr="004A68C6" w:rsidRDefault="00343281" w:rsidP="00343281">
      <w:pPr>
        <w:tabs>
          <w:tab w:val="num" w:pos="1361"/>
        </w:tabs>
        <w:ind w:firstLine="1298"/>
        <w:jc w:val="both"/>
        <w:rPr>
          <w:rFonts w:ascii="Palemonas" w:hAnsi="Palemonas"/>
          <w:lang w:eastAsia="en-US"/>
        </w:rPr>
      </w:pPr>
      <w:r w:rsidRPr="004A68C6">
        <w:rPr>
          <w:rFonts w:ascii="Palemonas" w:hAnsi="Palemonas"/>
          <w:lang w:eastAsia="en-US"/>
        </w:rPr>
        <w:t>6.1. tvirtina Mokyklos nuostatus;</w:t>
      </w:r>
    </w:p>
    <w:p w14:paraId="464F5376" w14:textId="77777777" w:rsidR="00343281" w:rsidRPr="004A68C6" w:rsidRDefault="00343281" w:rsidP="00343281">
      <w:pPr>
        <w:tabs>
          <w:tab w:val="num" w:pos="1361"/>
        </w:tabs>
        <w:ind w:firstLine="1298"/>
        <w:jc w:val="both"/>
        <w:rPr>
          <w:rFonts w:ascii="Palemonas" w:hAnsi="Palemonas"/>
          <w:lang w:eastAsia="en-US"/>
        </w:rPr>
      </w:pPr>
      <w:r w:rsidRPr="004A68C6">
        <w:rPr>
          <w:rFonts w:ascii="Palemonas" w:hAnsi="Palemonas"/>
          <w:lang w:eastAsia="en-US"/>
        </w:rPr>
        <w:t>6.2. priima į pareigas ir iš jų atleidžia Mokyklos vadovą;</w:t>
      </w:r>
    </w:p>
    <w:p w14:paraId="6C41A417" w14:textId="77777777" w:rsidR="00343281" w:rsidRPr="004A68C6" w:rsidRDefault="00343281" w:rsidP="00343281">
      <w:pPr>
        <w:tabs>
          <w:tab w:val="num" w:pos="1361"/>
        </w:tabs>
        <w:ind w:firstLine="1298"/>
        <w:jc w:val="both"/>
        <w:rPr>
          <w:rFonts w:ascii="Palemonas" w:hAnsi="Palemonas"/>
          <w:lang w:eastAsia="en-US"/>
        </w:rPr>
      </w:pPr>
      <w:r w:rsidRPr="004A68C6">
        <w:rPr>
          <w:rFonts w:ascii="Palemonas" w:hAnsi="Palemonas"/>
          <w:lang w:eastAsia="en-US"/>
        </w:rPr>
        <w:t>6.3. priima sprendimą dėl Mokyklos buveinės pakeitimo;</w:t>
      </w:r>
    </w:p>
    <w:p w14:paraId="2D40F879" w14:textId="77777777" w:rsidR="00343281" w:rsidRPr="004A68C6" w:rsidRDefault="00343281" w:rsidP="00343281">
      <w:pPr>
        <w:tabs>
          <w:tab w:val="num" w:pos="1361"/>
        </w:tabs>
        <w:ind w:firstLine="1298"/>
        <w:jc w:val="both"/>
        <w:rPr>
          <w:rFonts w:ascii="Palemonas" w:hAnsi="Palemonas"/>
          <w:lang w:eastAsia="en-US"/>
        </w:rPr>
      </w:pPr>
      <w:r w:rsidRPr="004A68C6">
        <w:rPr>
          <w:rFonts w:ascii="Palemonas" w:hAnsi="Palemonas"/>
          <w:lang w:eastAsia="en-US"/>
        </w:rPr>
        <w:t>6.4. priima sprendimą dėl Mokyklos reorganizavimo ar likvidavimo;</w:t>
      </w:r>
    </w:p>
    <w:p w14:paraId="30890603" w14:textId="77777777" w:rsidR="00343281" w:rsidRPr="004A68C6" w:rsidRDefault="00343281" w:rsidP="00343281">
      <w:pPr>
        <w:tabs>
          <w:tab w:val="num" w:pos="1361"/>
        </w:tabs>
        <w:ind w:firstLine="1298"/>
        <w:jc w:val="both"/>
        <w:rPr>
          <w:rFonts w:ascii="Palemonas" w:hAnsi="Palemonas"/>
          <w:lang w:eastAsia="en-US"/>
        </w:rPr>
      </w:pPr>
      <w:r w:rsidRPr="004A68C6">
        <w:rPr>
          <w:rFonts w:ascii="Palemonas" w:hAnsi="Palemonas"/>
          <w:lang w:eastAsia="en-US"/>
        </w:rPr>
        <w:t>6.5. priima sprendimą dėl Mokyklos filialo steigimo ar jo veiklos nutraukimo;</w:t>
      </w:r>
    </w:p>
    <w:p w14:paraId="13B86295" w14:textId="77777777" w:rsidR="00343281" w:rsidRPr="004A68C6" w:rsidRDefault="00343281" w:rsidP="00343281">
      <w:pPr>
        <w:tabs>
          <w:tab w:val="num" w:pos="1361"/>
        </w:tabs>
        <w:ind w:firstLine="1298"/>
        <w:jc w:val="both"/>
        <w:rPr>
          <w:rFonts w:ascii="Palemonas" w:hAnsi="Palemonas"/>
          <w:lang w:eastAsia="en-US"/>
        </w:rPr>
      </w:pPr>
      <w:r w:rsidRPr="004A68C6">
        <w:rPr>
          <w:rFonts w:ascii="Palemonas" w:hAnsi="Palemonas"/>
          <w:lang w:eastAsia="en-US"/>
        </w:rPr>
        <w:t>6.6. skiria ir atleidžia likvidatorių arba sudaro likvidacinę komisiją ir nutraukia jos įgaliojimus;</w:t>
      </w:r>
    </w:p>
    <w:p w14:paraId="23AA982A"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cs="Courier New"/>
        </w:rPr>
      </w:pPr>
      <w:r w:rsidRPr="004A68C6">
        <w:rPr>
          <w:rFonts w:ascii="Palemonas" w:hAnsi="Palemonas" w:cs="Courier New"/>
        </w:rPr>
        <w:t xml:space="preserve">6.7. sprendžia kitus Biudžetinių įstaigų įstatyme, Švietimo įstatyme ir kituose įstatymuose ir Mokyklos nuostatuose jos kompetencijai priskirtus klausimus. </w:t>
      </w:r>
    </w:p>
    <w:p w14:paraId="629C5946" w14:textId="77777777" w:rsidR="00343281" w:rsidRPr="004A68C6" w:rsidRDefault="00343281" w:rsidP="00343281">
      <w:pPr>
        <w:ind w:firstLine="1298"/>
        <w:jc w:val="both"/>
        <w:rPr>
          <w:rFonts w:ascii="Palemonas" w:hAnsi="Palemonas"/>
          <w:lang w:eastAsia="en-US"/>
        </w:rPr>
      </w:pPr>
      <w:r w:rsidRPr="004A68C6">
        <w:rPr>
          <w:rFonts w:ascii="Palemonas" w:hAnsi="Palemonas"/>
          <w:lang w:eastAsia="en-US"/>
        </w:rPr>
        <w:t>7. Mokyklos buveinė – Plytų g. 61, LT–00132 Palanga.</w:t>
      </w:r>
    </w:p>
    <w:p w14:paraId="2319C05A" w14:textId="77777777" w:rsidR="00343281" w:rsidRPr="004A68C6" w:rsidRDefault="00343281" w:rsidP="00343281">
      <w:pPr>
        <w:ind w:firstLine="1298"/>
        <w:jc w:val="both"/>
        <w:rPr>
          <w:rFonts w:ascii="Palemonas" w:hAnsi="Palemonas"/>
          <w:lang w:eastAsia="en-US"/>
        </w:rPr>
      </w:pPr>
      <w:r w:rsidRPr="004A68C6">
        <w:rPr>
          <w:rFonts w:ascii="Palemonas" w:hAnsi="Palemonas"/>
          <w:lang w:eastAsia="en-US"/>
        </w:rPr>
        <w:t xml:space="preserve">8. Mokyklos grupė - bendrojo ugdymo mokykla, kodas – 3120. </w:t>
      </w:r>
    </w:p>
    <w:p w14:paraId="2DF50215" w14:textId="77777777" w:rsidR="00343281" w:rsidRPr="004A68C6" w:rsidRDefault="00343281" w:rsidP="00343281">
      <w:pPr>
        <w:autoSpaceDE w:val="0"/>
        <w:autoSpaceDN w:val="0"/>
        <w:adjustRightInd w:val="0"/>
        <w:ind w:firstLine="1298"/>
        <w:jc w:val="both"/>
        <w:rPr>
          <w:rFonts w:ascii="Palemonas" w:hAnsi="Palemonas"/>
          <w:lang w:eastAsia="en-US"/>
        </w:rPr>
      </w:pPr>
      <w:r w:rsidRPr="004A68C6">
        <w:rPr>
          <w:rFonts w:ascii="Palemonas" w:hAnsi="Palemonas"/>
          <w:lang w:eastAsia="en-US"/>
        </w:rPr>
        <w:t xml:space="preserve">9. </w:t>
      </w:r>
      <w:r w:rsidRPr="004A68C6">
        <w:rPr>
          <w:rFonts w:ascii="Palemonas" w:hAnsi="Palemonas" w:cs="Arial"/>
          <w:lang w:eastAsia="en-US"/>
        </w:rPr>
        <w:t>Mokyklos tipas – gimnazija, kodas – 3125</w:t>
      </w:r>
      <w:r w:rsidRPr="004A68C6">
        <w:rPr>
          <w:rFonts w:ascii="Palemonas" w:hAnsi="Palemonas"/>
          <w:lang w:eastAsia="en-US"/>
        </w:rPr>
        <w:t>.</w:t>
      </w:r>
    </w:p>
    <w:p w14:paraId="2B5D9AC0" w14:textId="77777777" w:rsidR="00343281" w:rsidRPr="004A68C6" w:rsidRDefault="00343281" w:rsidP="00343281">
      <w:pPr>
        <w:autoSpaceDE w:val="0"/>
        <w:autoSpaceDN w:val="0"/>
        <w:adjustRightInd w:val="0"/>
        <w:ind w:firstLine="1298"/>
        <w:jc w:val="both"/>
        <w:rPr>
          <w:rFonts w:ascii="Palemonas" w:hAnsi="Palemonas"/>
          <w:lang w:eastAsia="en-US"/>
        </w:rPr>
      </w:pPr>
      <w:r w:rsidRPr="004A68C6">
        <w:rPr>
          <w:rFonts w:ascii="Palemonas" w:hAnsi="Palemonas"/>
          <w:lang w:eastAsia="en-US"/>
        </w:rPr>
        <w:t xml:space="preserve">10. </w:t>
      </w:r>
      <w:r w:rsidRPr="004A68C6">
        <w:rPr>
          <w:rFonts w:ascii="Palemonas" w:hAnsi="Palemonas" w:cs="Arial"/>
          <w:lang w:eastAsia="en-US"/>
        </w:rPr>
        <w:t>Mokyklos pagrindinė paskirtis – gimnazijos tipo sanatorijos mokykla, kodas – 31252640</w:t>
      </w:r>
      <w:r w:rsidRPr="004A68C6">
        <w:rPr>
          <w:rFonts w:ascii="Palemonas" w:hAnsi="Palemonas"/>
          <w:lang w:eastAsia="en-US"/>
        </w:rPr>
        <w:t xml:space="preserve">. </w:t>
      </w:r>
    </w:p>
    <w:p w14:paraId="4106774A" w14:textId="77777777" w:rsidR="00343281" w:rsidRPr="004A68C6" w:rsidRDefault="00343281" w:rsidP="00343281">
      <w:pPr>
        <w:ind w:firstLine="1298"/>
        <w:rPr>
          <w:rFonts w:ascii="Palemonas" w:hAnsi="Palemonas"/>
          <w:lang w:eastAsia="en-US"/>
        </w:rPr>
      </w:pPr>
      <w:r w:rsidRPr="004A68C6">
        <w:rPr>
          <w:rFonts w:ascii="Palemonas" w:hAnsi="Palemonas"/>
          <w:lang w:eastAsia="en-US"/>
        </w:rPr>
        <w:t xml:space="preserve">11. Mokymo forma – grupinio ir pavienio mokymosi. </w:t>
      </w:r>
    </w:p>
    <w:p w14:paraId="301B2CEC" w14:textId="77777777" w:rsidR="00343281" w:rsidRPr="004A68C6" w:rsidRDefault="00343281" w:rsidP="00343281">
      <w:pPr>
        <w:ind w:firstLine="1298"/>
        <w:rPr>
          <w:rFonts w:ascii="Palemonas" w:hAnsi="Palemonas"/>
          <w:lang w:eastAsia="en-US"/>
        </w:rPr>
      </w:pPr>
      <w:r w:rsidRPr="004A68C6">
        <w:rPr>
          <w:rFonts w:ascii="Palemonas" w:hAnsi="Palemonas"/>
          <w:lang w:eastAsia="en-US"/>
        </w:rPr>
        <w:t>12. Mokymo proceso organizavimo būdai:</w:t>
      </w:r>
    </w:p>
    <w:p w14:paraId="1D9727D0" w14:textId="77777777" w:rsidR="00343281" w:rsidRPr="004A68C6" w:rsidRDefault="00343281" w:rsidP="00343281">
      <w:pPr>
        <w:ind w:firstLine="1298"/>
        <w:rPr>
          <w:rFonts w:ascii="Palemonas" w:hAnsi="Palemonas"/>
          <w:lang w:eastAsia="en-US"/>
        </w:rPr>
      </w:pPr>
      <w:r w:rsidRPr="004A68C6">
        <w:rPr>
          <w:rFonts w:ascii="Palemonas" w:hAnsi="Palemonas"/>
          <w:lang w:eastAsia="en-US"/>
        </w:rPr>
        <w:t xml:space="preserve">12.1. mokymo proceso būdas – kasdienis, nuotolinis; </w:t>
      </w:r>
    </w:p>
    <w:p w14:paraId="4ADF1461" w14:textId="77777777" w:rsidR="00343281" w:rsidRPr="004A68C6" w:rsidRDefault="00343281" w:rsidP="00343281">
      <w:pPr>
        <w:ind w:firstLine="1298"/>
        <w:rPr>
          <w:rFonts w:ascii="Palemonas" w:hAnsi="Palemonas"/>
          <w:lang w:eastAsia="en-US"/>
        </w:rPr>
      </w:pPr>
      <w:r w:rsidRPr="004A68C6">
        <w:rPr>
          <w:rFonts w:ascii="Palemonas" w:hAnsi="Palemonas"/>
          <w:lang w:eastAsia="en-US"/>
        </w:rPr>
        <w:t xml:space="preserve">12.2. mokymo forma – dieninė; </w:t>
      </w:r>
    </w:p>
    <w:p w14:paraId="6B1DA175" w14:textId="77777777" w:rsidR="00343281" w:rsidRPr="004A68C6" w:rsidRDefault="00343281" w:rsidP="00343281">
      <w:pPr>
        <w:ind w:firstLine="1298"/>
        <w:rPr>
          <w:rFonts w:ascii="Palemonas" w:hAnsi="Palemonas"/>
          <w:lang w:eastAsia="en-US"/>
        </w:rPr>
      </w:pPr>
      <w:r w:rsidRPr="004A68C6">
        <w:rPr>
          <w:rFonts w:ascii="Palemonas" w:hAnsi="Palemonas"/>
          <w:lang w:eastAsia="en-US"/>
        </w:rPr>
        <w:t xml:space="preserve">12.3. mokymo kalba – lietuvių. </w:t>
      </w:r>
    </w:p>
    <w:p w14:paraId="6AC7E5A2" w14:textId="77777777" w:rsidR="00343281" w:rsidRPr="004A68C6" w:rsidRDefault="00343281" w:rsidP="00343281">
      <w:pPr>
        <w:autoSpaceDE w:val="0"/>
        <w:autoSpaceDN w:val="0"/>
        <w:adjustRightInd w:val="0"/>
        <w:ind w:firstLine="1298"/>
        <w:jc w:val="both"/>
        <w:rPr>
          <w:rFonts w:ascii="Palemonas" w:hAnsi="Palemonas"/>
          <w:lang w:eastAsia="en-US"/>
        </w:rPr>
      </w:pPr>
      <w:r w:rsidRPr="004A68C6">
        <w:rPr>
          <w:rFonts w:ascii="Palemonas" w:hAnsi="Palemonas"/>
          <w:lang w:eastAsia="en-US"/>
        </w:rPr>
        <w:t xml:space="preserve">13. Mokykla vykdo priešmokyklinio, pradinio, pagrindinio ir vidurinio ugdymo bei neformaliojo vaikų švietimo programas. </w:t>
      </w:r>
    </w:p>
    <w:p w14:paraId="11C179DB" w14:textId="77777777" w:rsidR="00343281" w:rsidRPr="004A68C6" w:rsidRDefault="00343281" w:rsidP="00343281">
      <w:pPr>
        <w:tabs>
          <w:tab w:val="num" w:pos="1260"/>
        </w:tabs>
        <w:ind w:firstLine="1298"/>
        <w:jc w:val="both"/>
        <w:rPr>
          <w:rFonts w:ascii="Palemonas" w:hAnsi="Palemonas"/>
          <w:bCs/>
          <w:lang w:eastAsia="en-US"/>
        </w:rPr>
      </w:pPr>
      <w:r w:rsidRPr="004A68C6">
        <w:rPr>
          <w:rFonts w:ascii="Palemonas" w:hAnsi="Palemonas"/>
          <w:lang w:eastAsia="en-US"/>
        </w:rPr>
        <w:t xml:space="preserve">14. Mokykla yra viešasis juridinis asmuo, turintis antspaudą, atsiskaitomąją sąskaitą Lietuvos Respublikoje įregistruotame banke. Savo veiklą grindžia Lietuvos Respublikos Konstitucija, Lietuvos Respublikos švietimo ir kitais įstatymais, Lietuvos Respublikos vaiko teisių konvencija, Lietuvos Respublikos vaiko teisių apsaugos pagrindų įstatymu, Lietuvos Respublikos </w:t>
      </w:r>
      <w:r w:rsidRPr="004A68C6">
        <w:rPr>
          <w:rFonts w:ascii="Palemonas" w:hAnsi="Palemonas"/>
          <w:lang w:eastAsia="en-US"/>
        </w:rPr>
        <w:lastRenderedPageBreak/>
        <w:t xml:space="preserve">Vyriausybės nutarimais, Lietuvos Respublikos </w:t>
      </w:r>
      <w:r>
        <w:rPr>
          <w:rFonts w:ascii="Palemonas" w:hAnsi="Palemonas"/>
          <w:lang w:eastAsia="en-US"/>
        </w:rPr>
        <w:t>š</w:t>
      </w:r>
      <w:r w:rsidRPr="004A68C6">
        <w:rPr>
          <w:rFonts w:ascii="Palemonas" w:hAnsi="Palemonas"/>
          <w:lang w:eastAsia="en-US"/>
        </w:rPr>
        <w:t>vietimo, mokslo ir sporto ministerijos teisės aktais, Palangos miesto savivaldybės tarybos sprendimais, Palangos miesto savivaldybės mero potvarkiais, Savivaldybės administracijos direktoriaus ir Švietimo skyriaus vedėjo įsakymais bei nurodymais ir šiais Nuostatais.</w:t>
      </w:r>
    </w:p>
    <w:p w14:paraId="466C7FBB" w14:textId="77777777" w:rsidR="00343281" w:rsidRPr="004A68C6" w:rsidRDefault="00343281" w:rsidP="00343281">
      <w:pPr>
        <w:ind w:firstLine="720"/>
        <w:jc w:val="both"/>
        <w:rPr>
          <w:rFonts w:ascii="Palemonas" w:hAnsi="Palemonas"/>
          <w:b/>
          <w:bCs/>
          <w:lang w:eastAsia="en-US"/>
        </w:rPr>
      </w:pPr>
    </w:p>
    <w:p w14:paraId="4B6CF31D" w14:textId="77777777" w:rsidR="00343281" w:rsidRPr="004A68C6" w:rsidRDefault="00343281" w:rsidP="00343281">
      <w:pPr>
        <w:jc w:val="center"/>
        <w:rPr>
          <w:rFonts w:ascii="Palemonas" w:hAnsi="Palemonas"/>
          <w:b/>
          <w:bCs/>
        </w:rPr>
      </w:pPr>
      <w:r w:rsidRPr="004A68C6">
        <w:rPr>
          <w:rFonts w:ascii="Palemonas" w:hAnsi="Palemonas"/>
          <w:b/>
          <w:bCs/>
        </w:rPr>
        <w:t xml:space="preserve">II SKYRIUS </w:t>
      </w:r>
    </w:p>
    <w:p w14:paraId="2DB772A2" w14:textId="77777777" w:rsidR="00343281" w:rsidRPr="004A68C6" w:rsidRDefault="00343281" w:rsidP="00343281">
      <w:pPr>
        <w:jc w:val="center"/>
        <w:rPr>
          <w:rFonts w:ascii="Palemonas" w:hAnsi="Palemonas"/>
        </w:rPr>
      </w:pPr>
      <w:r w:rsidRPr="004A68C6">
        <w:rPr>
          <w:rFonts w:ascii="Palemonas" w:hAnsi="Palemonas"/>
          <w:b/>
          <w:bCs/>
        </w:rPr>
        <w:t>MOKYKLOS VEIKLOS SRITYS IR RŪŠYS, TIKSLAS, UŽDAVINIAI, FUNKCIJOS, MOKYMOSI PASIEKIMUS ĮTEISINANČIŲ DOKUMENTŲ IŠDAVIMAS</w:t>
      </w:r>
    </w:p>
    <w:p w14:paraId="71B5752F" w14:textId="77777777" w:rsidR="00343281" w:rsidRPr="004A68C6" w:rsidRDefault="00343281" w:rsidP="00343281">
      <w:pPr>
        <w:autoSpaceDE w:val="0"/>
        <w:autoSpaceDN w:val="0"/>
        <w:adjustRightInd w:val="0"/>
        <w:ind w:firstLine="1298"/>
        <w:jc w:val="both"/>
        <w:rPr>
          <w:rFonts w:ascii="Palemonas" w:hAnsi="Palemonas"/>
          <w:b/>
          <w:bCs/>
        </w:rPr>
      </w:pPr>
    </w:p>
    <w:p w14:paraId="595D7F17" w14:textId="77777777" w:rsidR="00343281" w:rsidRPr="004A68C6" w:rsidRDefault="00343281" w:rsidP="00343281">
      <w:pPr>
        <w:tabs>
          <w:tab w:val="left" w:pos="1260"/>
        </w:tabs>
        <w:ind w:firstLine="1298"/>
        <w:jc w:val="both"/>
        <w:rPr>
          <w:rFonts w:ascii="Palemonas" w:hAnsi="Palemonas"/>
        </w:rPr>
      </w:pPr>
      <w:r w:rsidRPr="004A68C6">
        <w:rPr>
          <w:rFonts w:ascii="Palemonas" w:hAnsi="Palemonas"/>
          <w:bCs/>
        </w:rPr>
        <w:t xml:space="preserve">15. </w:t>
      </w:r>
      <w:r w:rsidRPr="004A68C6">
        <w:rPr>
          <w:rFonts w:ascii="Palemonas" w:hAnsi="Palemonas"/>
        </w:rPr>
        <w:t>Mokyklos veiklos sritis – švietimas, kodas – 85.</w:t>
      </w:r>
    </w:p>
    <w:p w14:paraId="72E1684C" w14:textId="77777777" w:rsidR="00343281" w:rsidRPr="004A68C6" w:rsidRDefault="00343281" w:rsidP="00343281">
      <w:pPr>
        <w:ind w:firstLine="1298"/>
        <w:jc w:val="both"/>
        <w:rPr>
          <w:rFonts w:ascii="Palemonas" w:hAnsi="Palemonas"/>
        </w:rPr>
      </w:pPr>
      <w:r w:rsidRPr="004A68C6">
        <w:rPr>
          <w:rFonts w:ascii="Palemonas" w:hAnsi="Palemonas"/>
          <w:bCs/>
        </w:rPr>
        <w:t>16.</w:t>
      </w:r>
      <w:r w:rsidRPr="004A68C6">
        <w:rPr>
          <w:rFonts w:ascii="Palemonas" w:hAnsi="Palemonas"/>
        </w:rPr>
        <w:t xml:space="preserve"> Mokyklos švietimo veiklos rūšys pagal Ekonominės veiklos rūšių klasifikatorių (EVRK 2 red.), patvirtintą Statistikos departamento prie Lietuvos Respublikos Vyriausybės generalinio direktoriaus įsakymu:</w:t>
      </w:r>
    </w:p>
    <w:p w14:paraId="4C6B2EBC" w14:textId="77777777" w:rsidR="00343281" w:rsidRPr="004A68C6" w:rsidRDefault="00343281" w:rsidP="00343281">
      <w:pPr>
        <w:ind w:firstLine="1298"/>
        <w:jc w:val="both"/>
        <w:rPr>
          <w:rFonts w:ascii="Palemonas" w:hAnsi="Palemonas"/>
        </w:rPr>
      </w:pPr>
      <w:r>
        <w:rPr>
          <w:rFonts w:ascii="Palemonas" w:hAnsi="Palemonas"/>
        </w:rPr>
        <w:t>1</w:t>
      </w:r>
      <w:r w:rsidRPr="004A68C6">
        <w:rPr>
          <w:rFonts w:ascii="Palemonas" w:hAnsi="Palemonas"/>
        </w:rPr>
        <w:t>6.1. pagrindinė veiklos rūšis – vidurinis ugdymas, kodas 85.31.20;</w:t>
      </w:r>
    </w:p>
    <w:p w14:paraId="46ECB757" w14:textId="77777777" w:rsidR="00343281" w:rsidRPr="004A68C6" w:rsidRDefault="00343281" w:rsidP="00343281">
      <w:pPr>
        <w:autoSpaceDE w:val="0"/>
        <w:autoSpaceDN w:val="0"/>
        <w:adjustRightInd w:val="0"/>
        <w:ind w:firstLine="1298"/>
        <w:jc w:val="both"/>
        <w:rPr>
          <w:rFonts w:ascii="Palemonas" w:hAnsi="Palemonas"/>
        </w:rPr>
      </w:pPr>
      <w:r w:rsidRPr="004A68C6">
        <w:rPr>
          <w:rFonts w:ascii="Palemonas" w:hAnsi="Palemonas"/>
        </w:rPr>
        <w:t>16.2. kitos švietimo veiklos rūšys</w:t>
      </w:r>
      <w:r>
        <w:rPr>
          <w:rFonts w:ascii="Palemonas" w:hAnsi="Palemonas"/>
        </w:rPr>
        <w:t>:</w:t>
      </w:r>
    </w:p>
    <w:p w14:paraId="024264AB" w14:textId="77777777" w:rsidR="00343281" w:rsidRPr="004A68C6" w:rsidRDefault="00343281" w:rsidP="00343281">
      <w:pPr>
        <w:autoSpaceDE w:val="0"/>
        <w:autoSpaceDN w:val="0"/>
        <w:adjustRightInd w:val="0"/>
        <w:ind w:firstLine="1298"/>
        <w:jc w:val="both"/>
        <w:rPr>
          <w:rFonts w:ascii="Palemonas" w:hAnsi="Palemonas"/>
        </w:rPr>
      </w:pPr>
      <w:r w:rsidRPr="004A68C6">
        <w:rPr>
          <w:rFonts w:ascii="Palemonas" w:hAnsi="Palemonas"/>
        </w:rPr>
        <w:t>16.2.1 priešmokyklinis ugdymas, kodas – 85.10.20,</w:t>
      </w:r>
    </w:p>
    <w:p w14:paraId="481CA25A" w14:textId="77777777" w:rsidR="00343281" w:rsidRPr="004A68C6" w:rsidRDefault="00343281" w:rsidP="00343281">
      <w:pPr>
        <w:autoSpaceDE w:val="0"/>
        <w:autoSpaceDN w:val="0"/>
        <w:adjustRightInd w:val="0"/>
        <w:ind w:firstLine="1298"/>
        <w:jc w:val="both"/>
        <w:rPr>
          <w:rFonts w:ascii="Palemonas" w:hAnsi="Palemonas"/>
        </w:rPr>
      </w:pPr>
      <w:r w:rsidRPr="004A68C6">
        <w:rPr>
          <w:rFonts w:ascii="Palemonas" w:hAnsi="Palemonas"/>
        </w:rPr>
        <w:t xml:space="preserve">16.2.2 pradinis ugdymas, kodas 85.20, </w:t>
      </w:r>
    </w:p>
    <w:p w14:paraId="0D8D3350" w14:textId="77777777" w:rsidR="00343281" w:rsidRPr="004A68C6" w:rsidRDefault="00343281" w:rsidP="00343281">
      <w:pPr>
        <w:tabs>
          <w:tab w:val="left" w:pos="1560"/>
        </w:tabs>
        <w:autoSpaceDE w:val="0"/>
        <w:autoSpaceDN w:val="0"/>
        <w:adjustRightInd w:val="0"/>
        <w:ind w:firstLine="1298"/>
        <w:jc w:val="both"/>
        <w:rPr>
          <w:rFonts w:ascii="Palemonas" w:hAnsi="Palemonas"/>
        </w:rPr>
      </w:pPr>
      <w:r w:rsidRPr="004A68C6">
        <w:rPr>
          <w:rFonts w:ascii="Palemonas" w:hAnsi="Palemonas"/>
        </w:rPr>
        <w:t>16.2.3 pagrindinis ugdymas, kodas 85.31.10.</w:t>
      </w:r>
    </w:p>
    <w:p w14:paraId="7CF63BA8" w14:textId="77777777" w:rsidR="00343281" w:rsidRPr="004A68C6" w:rsidRDefault="00343281" w:rsidP="00343281">
      <w:pPr>
        <w:pStyle w:val="Sraopastraipa"/>
        <w:numPr>
          <w:ilvl w:val="0"/>
          <w:numId w:val="1"/>
        </w:numPr>
        <w:tabs>
          <w:tab w:val="left" w:pos="0"/>
          <w:tab w:val="left" w:pos="1560"/>
          <w:tab w:val="left" w:pos="1701"/>
        </w:tabs>
        <w:ind w:left="0" w:firstLine="1298"/>
        <w:jc w:val="both"/>
        <w:rPr>
          <w:rFonts w:ascii="Palemonas" w:hAnsi="Palemonas"/>
        </w:rPr>
      </w:pPr>
      <w:r w:rsidRPr="004A68C6">
        <w:rPr>
          <w:rFonts w:ascii="Palemonas" w:hAnsi="Palemonas"/>
        </w:rPr>
        <w:t xml:space="preserve"> Mokyklos veiklos tikslas</w:t>
      </w:r>
      <w:r w:rsidRPr="004A68C6">
        <w:rPr>
          <w:rFonts w:ascii="Palemonas" w:hAnsi="Palemonas"/>
          <w:b/>
        </w:rPr>
        <w:t xml:space="preserve"> – </w:t>
      </w:r>
      <w:r w:rsidRPr="004A68C6">
        <w:rPr>
          <w:rFonts w:ascii="Palemonas" w:hAnsi="Palemonas"/>
        </w:rPr>
        <w:t>teikti tęstinį priešmokyklinį, pradinį, pagrindinį, vidurinį, neformalųjį ugdymą, ugdyti savarankišką, atsakingą asmenį, norintį ir pajėgiantį visą gyvenimą mokytis, tobulinti savo gebėjimus, padėti jam įgyti asmeninę, pilietinę bei socialinę kultūrinę kompetenciją, būtiną sėkmingam tolesniam mokymuisi, įsitvirtinimui darbo, profesinės veiklos pasaulyje, kūrybingam dalyvavimui krašto pilietiniame, kultūriniame ir socialiniame gyvenime.</w:t>
      </w:r>
    </w:p>
    <w:p w14:paraId="0D5B93B2" w14:textId="77777777" w:rsidR="00343281" w:rsidRPr="004A68C6" w:rsidRDefault="00343281" w:rsidP="00343281">
      <w:pPr>
        <w:pStyle w:val="Sraopastraipa"/>
        <w:numPr>
          <w:ilvl w:val="0"/>
          <w:numId w:val="1"/>
        </w:numPr>
        <w:tabs>
          <w:tab w:val="left" w:pos="0"/>
          <w:tab w:val="left" w:pos="1560"/>
          <w:tab w:val="left" w:pos="1701"/>
        </w:tabs>
        <w:ind w:left="0" w:firstLine="1298"/>
        <w:jc w:val="both"/>
        <w:rPr>
          <w:rFonts w:ascii="Palemonas" w:hAnsi="Palemonas"/>
        </w:rPr>
      </w:pPr>
      <w:r w:rsidRPr="004A68C6">
        <w:rPr>
          <w:rFonts w:ascii="Palemonas" w:hAnsi="Palemonas"/>
        </w:rPr>
        <w:t>Mokyklos veiklos uždaviniai:</w:t>
      </w:r>
    </w:p>
    <w:p w14:paraId="0D3DCA4A" w14:textId="77777777" w:rsidR="00343281" w:rsidRPr="004A68C6" w:rsidRDefault="00343281" w:rsidP="00343281">
      <w:pPr>
        <w:pStyle w:val="Sraopastraipa"/>
        <w:numPr>
          <w:ilvl w:val="1"/>
          <w:numId w:val="2"/>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 xml:space="preserve">užtikrinti kokybišką priešmokyklinio, pradinio, pagrindinio, vidurinio, neformaliojo vaikų švietimo programų vykdymą; </w:t>
      </w:r>
    </w:p>
    <w:p w14:paraId="16863C52" w14:textId="77777777" w:rsidR="00343281" w:rsidRPr="004A68C6" w:rsidRDefault="00343281" w:rsidP="00343281">
      <w:pPr>
        <w:pStyle w:val="Sraopastraipa"/>
        <w:numPr>
          <w:ilvl w:val="1"/>
          <w:numId w:val="2"/>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siekti aukštų mokinių pasiekimų moksle, jiems įgyjant žinių ir išsiugdant bendruosius gebėjimus ir kompetencijas;</w:t>
      </w:r>
    </w:p>
    <w:p w14:paraId="36C4DB8C" w14:textId="77777777" w:rsidR="00343281" w:rsidRPr="004A68C6" w:rsidRDefault="00343281" w:rsidP="00343281">
      <w:pPr>
        <w:pStyle w:val="Sraopastraipa"/>
        <w:numPr>
          <w:ilvl w:val="1"/>
          <w:numId w:val="2"/>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tenkinti mokinių pažinimo, pilietiškumo, lavinimosi ir saviraiškos poreikius;</w:t>
      </w:r>
    </w:p>
    <w:p w14:paraId="392767D2" w14:textId="77777777" w:rsidR="00343281" w:rsidRPr="004A68C6" w:rsidRDefault="00343281" w:rsidP="00343281">
      <w:pPr>
        <w:pStyle w:val="Sraopastraipa"/>
        <w:numPr>
          <w:ilvl w:val="1"/>
          <w:numId w:val="2"/>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teikti informacinę, psichologinę, socialinę pedagoginę, specialiąją pedagoginę,  specialiąją pagalbą;</w:t>
      </w:r>
    </w:p>
    <w:p w14:paraId="37C6B496" w14:textId="77777777" w:rsidR="00343281" w:rsidRPr="004A68C6" w:rsidRDefault="00343281" w:rsidP="00343281">
      <w:pPr>
        <w:pStyle w:val="Sraopastraipa"/>
        <w:numPr>
          <w:ilvl w:val="1"/>
          <w:numId w:val="2"/>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įvertinti mokinių specialiuosius ugdymo poreikius, skirti specialųjį ugdymą teisės aktų nustatyta tvarka;</w:t>
      </w:r>
    </w:p>
    <w:p w14:paraId="5D0ABB67" w14:textId="77777777" w:rsidR="00343281" w:rsidRPr="004A68C6" w:rsidRDefault="00343281" w:rsidP="00343281">
      <w:pPr>
        <w:pStyle w:val="Sraopastraipa"/>
        <w:numPr>
          <w:ilvl w:val="1"/>
          <w:numId w:val="2"/>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užtikrinti sveiką, saugią, užkertančią kelią smurto, prievartos apraiškoms ir žalingiems įpročiams aplinką;</w:t>
      </w:r>
    </w:p>
    <w:p w14:paraId="7FC4413F" w14:textId="77777777" w:rsidR="00343281" w:rsidRPr="004A68C6" w:rsidRDefault="00343281" w:rsidP="00343281">
      <w:pPr>
        <w:pStyle w:val="Sraopastraipa"/>
        <w:numPr>
          <w:ilvl w:val="1"/>
          <w:numId w:val="2"/>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išplėtoti gebėjimus ir patirtį, būtiną asmeniui, kaip kompetentingam Lietuvos piliečiui, europinės ir pasaulio bendrijos, daugiakultūrinės visuomenės nariui;</w:t>
      </w:r>
    </w:p>
    <w:p w14:paraId="2707FE22" w14:textId="77777777" w:rsidR="00343281" w:rsidRPr="004A68C6" w:rsidRDefault="00343281" w:rsidP="00343281">
      <w:pPr>
        <w:pStyle w:val="Sraopastraipa"/>
        <w:numPr>
          <w:ilvl w:val="1"/>
          <w:numId w:val="2"/>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užtikrinti smurto ir patyčių prevencinių programų įgyvendinimą Mokykloje;</w:t>
      </w:r>
    </w:p>
    <w:p w14:paraId="78AD15B8" w14:textId="77777777" w:rsidR="00343281" w:rsidRPr="004A68C6" w:rsidRDefault="00343281" w:rsidP="00343281">
      <w:pPr>
        <w:pStyle w:val="Sraopastraipa"/>
        <w:numPr>
          <w:ilvl w:val="1"/>
          <w:numId w:val="2"/>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rūpintis pagal amžių pritaikytu mokinių lytiškumo ugdymu, grindžiamu dorinėmis vertybėmis;</w:t>
      </w:r>
    </w:p>
    <w:p w14:paraId="23273CF7" w14:textId="77777777" w:rsidR="00343281" w:rsidRPr="004A68C6" w:rsidRDefault="00343281" w:rsidP="00343281">
      <w:pPr>
        <w:pStyle w:val="Sraopastraipa"/>
        <w:numPr>
          <w:ilvl w:val="1"/>
          <w:numId w:val="2"/>
        </w:numPr>
        <w:tabs>
          <w:tab w:val="left" w:pos="0"/>
          <w:tab w:val="left" w:pos="1418"/>
          <w:tab w:val="left" w:pos="1560"/>
          <w:tab w:val="left" w:pos="1701"/>
          <w:tab w:val="left" w:pos="1985"/>
        </w:tabs>
        <w:ind w:left="0" w:firstLine="1298"/>
        <w:jc w:val="both"/>
        <w:rPr>
          <w:rFonts w:ascii="Palemonas" w:hAnsi="Palemonas"/>
        </w:rPr>
      </w:pPr>
      <w:r w:rsidRPr="004A68C6">
        <w:rPr>
          <w:rFonts w:ascii="Palemonas" w:hAnsi="Palemonas"/>
        </w:rPr>
        <w:t>skatinti mokinius ugdyti bendravimo, bendradarbiavimo ir komandinio darbo įgūdžius;</w:t>
      </w:r>
    </w:p>
    <w:p w14:paraId="335A92CB" w14:textId="77777777" w:rsidR="00343281" w:rsidRPr="004A68C6" w:rsidRDefault="00343281" w:rsidP="00343281">
      <w:pPr>
        <w:pStyle w:val="Sraopastraipa"/>
        <w:numPr>
          <w:ilvl w:val="1"/>
          <w:numId w:val="2"/>
        </w:numPr>
        <w:tabs>
          <w:tab w:val="left" w:pos="0"/>
          <w:tab w:val="left" w:pos="1418"/>
          <w:tab w:val="left" w:pos="1560"/>
          <w:tab w:val="left" w:pos="1701"/>
          <w:tab w:val="left" w:pos="1985"/>
        </w:tabs>
        <w:ind w:left="0" w:firstLine="1298"/>
        <w:jc w:val="both"/>
        <w:rPr>
          <w:rFonts w:ascii="Palemonas" w:hAnsi="Palemonas"/>
        </w:rPr>
      </w:pPr>
      <w:r w:rsidRPr="004A68C6">
        <w:rPr>
          <w:rFonts w:ascii="Palemonas" w:hAnsi="Palemonas"/>
        </w:rPr>
        <w:t>atskleisti ir plėtoti kūrybines mokinių galias, ugdyti meninę ir estetinę kompetenciją, padėti įsitraukti į kultūrinį bendruomenės gyvenimą;</w:t>
      </w:r>
    </w:p>
    <w:p w14:paraId="34BE3F07" w14:textId="77777777" w:rsidR="00343281" w:rsidRPr="004A68C6" w:rsidRDefault="00343281" w:rsidP="00343281">
      <w:pPr>
        <w:pStyle w:val="Sraopastraipa"/>
        <w:numPr>
          <w:ilvl w:val="1"/>
          <w:numId w:val="2"/>
        </w:numPr>
        <w:tabs>
          <w:tab w:val="left" w:pos="0"/>
          <w:tab w:val="left" w:pos="1418"/>
          <w:tab w:val="left" w:pos="1560"/>
          <w:tab w:val="left" w:pos="1701"/>
          <w:tab w:val="left" w:pos="1985"/>
        </w:tabs>
        <w:ind w:left="0" w:firstLine="1298"/>
        <w:jc w:val="both"/>
        <w:rPr>
          <w:rFonts w:ascii="Palemonas" w:hAnsi="Palemonas"/>
        </w:rPr>
      </w:pPr>
      <w:r w:rsidRPr="004A68C6">
        <w:rPr>
          <w:rFonts w:ascii="Palemonas" w:hAnsi="Palemonas"/>
        </w:rPr>
        <w:t>padėti mokiniams išsiugdyti komunikacinius gebėjimus, įgyti informacinės kultūros, kompiuterinio raštingumo pagrindus, atitinkančius šiandieninio gyvenimo ir ateities poreikius;</w:t>
      </w:r>
    </w:p>
    <w:p w14:paraId="0184BBC0" w14:textId="77777777" w:rsidR="00343281" w:rsidRPr="004A68C6" w:rsidRDefault="00343281" w:rsidP="00343281">
      <w:pPr>
        <w:pStyle w:val="Sraopastraipa"/>
        <w:numPr>
          <w:ilvl w:val="1"/>
          <w:numId w:val="2"/>
        </w:numPr>
        <w:tabs>
          <w:tab w:val="left" w:pos="0"/>
          <w:tab w:val="left" w:pos="1418"/>
          <w:tab w:val="left" w:pos="1560"/>
          <w:tab w:val="left" w:pos="1701"/>
          <w:tab w:val="left" w:pos="1985"/>
        </w:tabs>
        <w:ind w:left="0" w:firstLine="1298"/>
        <w:jc w:val="both"/>
        <w:rPr>
          <w:rFonts w:ascii="Palemonas" w:hAnsi="Palemonas"/>
        </w:rPr>
      </w:pPr>
      <w:r w:rsidRPr="004A68C6">
        <w:rPr>
          <w:rFonts w:ascii="Palemonas" w:hAnsi="Palemonas"/>
        </w:rPr>
        <w:t xml:space="preserve"> puoselėti pasitikėjimą savo jėgomis, iniciatyvumą, savarankiškumą, nusiteikimą imtis atsakomybės, nuostatą ir gebėjimą mokytis visą gyvenimą, tobulėti.</w:t>
      </w:r>
    </w:p>
    <w:p w14:paraId="5C235DCF" w14:textId="77777777" w:rsidR="00343281" w:rsidRPr="004A68C6" w:rsidRDefault="00343281" w:rsidP="00343281">
      <w:pPr>
        <w:pStyle w:val="Sraopastraipa"/>
        <w:numPr>
          <w:ilvl w:val="0"/>
          <w:numId w:val="1"/>
        </w:numPr>
        <w:tabs>
          <w:tab w:val="left" w:pos="0"/>
          <w:tab w:val="left" w:pos="1560"/>
          <w:tab w:val="left" w:pos="1701"/>
        </w:tabs>
        <w:ind w:left="0" w:firstLine="1298"/>
        <w:jc w:val="both"/>
        <w:rPr>
          <w:rFonts w:ascii="Palemonas" w:hAnsi="Palemonas"/>
        </w:rPr>
      </w:pPr>
      <w:r w:rsidRPr="004A68C6">
        <w:rPr>
          <w:rFonts w:ascii="Palemonas" w:hAnsi="Palemonas"/>
        </w:rPr>
        <w:t>Mokykla, įgyvendindama jai pavestus uždavinius, atlieka šias funkcijas:</w:t>
      </w:r>
    </w:p>
    <w:p w14:paraId="53D2BCB8"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 xml:space="preserve">vadovaudamasi Lietuvos Respublikos švietimo, mokslo ir sporto ministro tvirtinamomis bendrosiomis programomis, atsižvelgdama į vietos ir Mokyklos bendruomenės reikmes, konkrečius mokinių ugdymo (-si) poreikius ir interesus, švietimo stebėsenos, mokinių </w:t>
      </w:r>
      <w:r w:rsidRPr="004A68C6">
        <w:rPr>
          <w:rFonts w:ascii="Palemonas" w:hAnsi="Palemonas"/>
        </w:rPr>
        <w:lastRenderedPageBreak/>
        <w:t xml:space="preserve">pasiekimų ir pažangos vertinimo ugdymo procese rezultatus, pasiekimų tyrimų, Mokyklos veiklos įsivertinimo ir išorinio vertinimo duomenis, konkretina ir individualizuoja ugdymo turinį, užtikrina ugdymo planų įgyvendinimą; </w:t>
      </w:r>
    </w:p>
    <w:p w14:paraId="569EC113"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formuoja mokinių dorines, tautines, pilietines, patriotines nuostatas, kultūrinę ir socialinę brandą, pagarbą tėvams (globėjams, rūpintojams), mokytojams, gimtajai kalbai ir kultūrai;</w:t>
      </w:r>
    </w:p>
    <w:p w14:paraId="2361D4C3"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rengia neformaliojo vaikų švietimo programas;</w:t>
      </w:r>
    </w:p>
    <w:p w14:paraId="7B2C1507"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vykdo priešmokyklinio ugdymo, pradinio ugdymo, pagrindinio ir vidurinio ugdymo, neformaliojo vaikų švietimo programas, užtikrina geros kokybės švietimą;</w:t>
      </w:r>
    </w:p>
    <w:p w14:paraId="652FA5BA"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98"/>
        <w:jc w:val="both"/>
        <w:rPr>
          <w:rFonts w:ascii="Palemonas" w:hAnsi="Palemonas"/>
        </w:rPr>
      </w:pPr>
      <w:r w:rsidRPr="004A68C6">
        <w:rPr>
          <w:rFonts w:ascii="Palemonas" w:hAnsi="Palemonas"/>
        </w:rPr>
        <w:t>pasirenka formaliojo švietimo ir neformaliojo švietimo programų turinio perteikimo būdus;</w:t>
      </w:r>
    </w:p>
    <w:p w14:paraId="6FF5B7E5" w14:textId="77777777" w:rsidR="00343281" w:rsidRPr="004A68C6" w:rsidRDefault="00343281" w:rsidP="00343281">
      <w:pPr>
        <w:pStyle w:val="Sraopastraipa"/>
        <w:numPr>
          <w:ilvl w:val="1"/>
          <w:numId w:val="1"/>
        </w:numPr>
        <w:tabs>
          <w:tab w:val="left" w:pos="0"/>
          <w:tab w:val="left" w:pos="1560"/>
          <w:tab w:val="left" w:pos="1620"/>
          <w:tab w:val="left" w:pos="1701"/>
          <w:tab w:val="left" w:pos="1843"/>
        </w:tabs>
        <w:ind w:left="0" w:firstLine="1298"/>
        <w:jc w:val="both"/>
        <w:rPr>
          <w:rFonts w:ascii="Palemonas" w:hAnsi="Palemonas"/>
        </w:rPr>
      </w:pPr>
      <w:r w:rsidRPr="004A68C6">
        <w:rPr>
          <w:rFonts w:ascii="Palemonas" w:hAnsi="Palemonas"/>
        </w:rPr>
        <w:t>teikia informacinę, psichologinę, socialinę pedagoginę, specialiąją pedagoginę ir specialiąją pagalbą;</w:t>
      </w:r>
    </w:p>
    <w:p w14:paraId="409CB88A" w14:textId="77777777" w:rsidR="00343281" w:rsidRPr="004A68C6" w:rsidRDefault="00343281" w:rsidP="00343281">
      <w:pPr>
        <w:pStyle w:val="Sraopastraipa"/>
        <w:numPr>
          <w:ilvl w:val="1"/>
          <w:numId w:val="1"/>
        </w:numPr>
        <w:tabs>
          <w:tab w:val="left" w:pos="0"/>
          <w:tab w:val="left" w:pos="1560"/>
          <w:tab w:val="left" w:pos="1620"/>
          <w:tab w:val="left" w:pos="1701"/>
          <w:tab w:val="left" w:pos="1843"/>
        </w:tabs>
        <w:ind w:left="0" w:firstLine="1298"/>
        <w:jc w:val="both"/>
        <w:rPr>
          <w:rFonts w:ascii="Palemonas" w:hAnsi="Palemonas"/>
        </w:rPr>
      </w:pPr>
      <w:r w:rsidRPr="004A68C6">
        <w:rPr>
          <w:rFonts w:ascii="Palemonas" w:hAnsi="Palemonas"/>
        </w:rPr>
        <w:t>bendradarbiauja su asmens ir visuomenės sveikatos priežiūros institucijomis bei tėvais (globėjais, rūpintojais) saugant ir stiprinant mokinių sveikatą;</w:t>
      </w:r>
    </w:p>
    <w:p w14:paraId="576052C9" w14:textId="77777777" w:rsidR="00343281" w:rsidRPr="004A68C6" w:rsidRDefault="00343281" w:rsidP="00343281">
      <w:pPr>
        <w:pStyle w:val="Sraopastraipa"/>
        <w:numPr>
          <w:ilvl w:val="1"/>
          <w:numId w:val="1"/>
        </w:numPr>
        <w:tabs>
          <w:tab w:val="left" w:pos="0"/>
          <w:tab w:val="left" w:pos="1560"/>
          <w:tab w:val="left" w:pos="1620"/>
          <w:tab w:val="left" w:pos="1701"/>
          <w:tab w:val="left" w:pos="1843"/>
        </w:tabs>
        <w:ind w:left="0" w:firstLine="1298"/>
        <w:jc w:val="both"/>
        <w:rPr>
          <w:rFonts w:ascii="Palemonas" w:hAnsi="Palemonas"/>
        </w:rPr>
      </w:pPr>
      <w:r w:rsidRPr="004A68C6">
        <w:rPr>
          <w:rFonts w:ascii="Palemonas" w:hAnsi="Palemonas"/>
        </w:rPr>
        <w:t>vykdo mokinių profesinį informavimą bei konsultavimą;</w:t>
      </w:r>
    </w:p>
    <w:p w14:paraId="2554BBE4" w14:textId="77777777" w:rsidR="00343281" w:rsidRPr="004A68C6" w:rsidRDefault="00343281" w:rsidP="00343281">
      <w:pPr>
        <w:pStyle w:val="Sraopastraipa"/>
        <w:numPr>
          <w:ilvl w:val="1"/>
          <w:numId w:val="1"/>
        </w:numPr>
        <w:tabs>
          <w:tab w:val="left" w:pos="0"/>
          <w:tab w:val="left" w:pos="1560"/>
          <w:tab w:val="left" w:pos="1620"/>
          <w:tab w:val="left" w:pos="1701"/>
          <w:tab w:val="left" w:pos="1843"/>
        </w:tabs>
        <w:ind w:left="0" w:firstLine="1298"/>
        <w:jc w:val="both"/>
        <w:rPr>
          <w:rFonts w:ascii="Palemonas" w:hAnsi="Palemonas"/>
        </w:rPr>
      </w:pPr>
      <w:r w:rsidRPr="004A68C6">
        <w:rPr>
          <w:rFonts w:ascii="Palemonas" w:hAnsi="Palemonas"/>
        </w:rPr>
        <w:t xml:space="preserve"> Mokyklos vaiko gerovės komisija organizuoja ir koordinuoja švietimo programų pritaikymą mokiniams, turintiems specialiųjų ugdymosi poreikių, švietimo pagalbos teikimą, atsižvelgdama į Mokyklos poreikius;</w:t>
      </w:r>
    </w:p>
    <w:p w14:paraId="3EB8EF9F" w14:textId="77777777" w:rsidR="00343281" w:rsidRPr="004A68C6" w:rsidRDefault="00343281" w:rsidP="00343281">
      <w:pPr>
        <w:pStyle w:val="Sraopastraipa"/>
        <w:numPr>
          <w:ilvl w:val="1"/>
          <w:numId w:val="1"/>
        </w:numPr>
        <w:tabs>
          <w:tab w:val="left" w:pos="0"/>
          <w:tab w:val="left" w:pos="426"/>
          <w:tab w:val="left" w:pos="851"/>
          <w:tab w:val="left" w:pos="1560"/>
          <w:tab w:val="left" w:pos="1701"/>
          <w:tab w:val="left" w:pos="1843"/>
          <w:tab w:val="left" w:pos="1985"/>
        </w:tabs>
        <w:ind w:left="0" w:firstLine="1298"/>
        <w:jc w:val="both"/>
        <w:rPr>
          <w:rFonts w:ascii="Palemonas" w:hAnsi="Palemonas"/>
        </w:rPr>
      </w:pPr>
      <w:r w:rsidRPr="004A68C6">
        <w:rPr>
          <w:rFonts w:ascii="Palemonas" w:hAnsi="Palemonas"/>
        </w:rPr>
        <w:t xml:space="preserve">skiria specialųjį ugdymą teisės aktų nustatyta tvarka  ir organizuoja mokinių, turinčių specialiųjų ugdymosi poreikių, integruotą ugdymą Lietuvos Respublikos švietimo, mokslo ir sporto ministro nustatyta tvarka;  </w:t>
      </w:r>
    </w:p>
    <w:p w14:paraId="57CD7FC7" w14:textId="77777777" w:rsidR="00343281" w:rsidRPr="004A68C6" w:rsidRDefault="00343281" w:rsidP="00343281">
      <w:pPr>
        <w:pStyle w:val="Sraopastraipa"/>
        <w:numPr>
          <w:ilvl w:val="1"/>
          <w:numId w:val="1"/>
        </w:numPr>
        <w:tabs>
          <w:tab w:val="left" w:pos="0"/>
          <w:tab w:val="left" w:pos="851"/>
          <w:tab w:val="left" w:pos="1560"/>
          <w:tab w:val="left" w:pos="1701"/>
          <w:tab w:val="left" w:pos="1843"/>
          <w:tab w:val="left" w:pos="1985"/>
        </w:tabs>
        <w:ind w:left="0" w:firstLine="1298"/>
        <w:jc w:val="both"/>
        <w:rPr>
          <w:rFonts w:ascii="Palemonas" w:hAnsi="Palemonas"/>
        </w:rPr>
      </w:pPr>
      <w:r w:rsidRPr="004A68C6">
        <w:rPr>
          <w:rFonts w:ascii="Palemonas" w:hAnsi="Palemonas"/>
        </w:rPr>
        <w:t>sudaro sąlygas darbuotojams tobulinti savo kvalifikaciją;</w:t>
      </w:r>
    </w:p>
    <w:p w14:paraId="01ABC70B" w14:textId="77777777" w:rsidR="00343281" w:rsidRPr="004A68C6" w:rsidRDefault="00343281" w:rsidP="00343281">
      <w:pPr>
        <w:pStyle w:val="Sraopastraipa"/>
        <w:numPr>
          <w:ilvl w:val="1"/>
          <w:numId w:val="1"/>
        </w:numPr>
        <w:tabs>
          <w:tab w:val="left" w:pos="0"/>
          <w:tab w:val="left" w:pos="851"/>
          <w:tab w:val="left" w:pos="1560"/>
          <w:tab w:val="left" w:pos="1701"/>
          <w:tab w:val="left" w:pos="1843"/>
          <w:tab w:val="left" w:pos="1985"/>
        </w:tabs>
        <w:ind w:left="0" w:firstLine="1298"/>
        <w:jc w:val="both"/>
        <w:rPr>
          <w:rFonts w:ascii="Palemonas" w:hAnsi="Palemonas"/>
        </w:rPr>
      </w:pPr>
      <w:r w:rsidRPr="004A68C6">
        <w:rPr>
          <w:rFonts w:ascii="Palemonas" w:hAnsi="Palemonas"/>
        </w:rPr>
        <w:t>užtikrina higienos normų, teisės aktų reikalavimus atitinkančią sveiką, saugią mokymosi ir darbo aplinką;</w:t>
      </w:r>
    </w:p>
    <w:p w14:paraId="35FFAAFE" w14:textId="77777777" w:rsidR="00343281" w:rsidRPr="004A68C6" w:rsidRDefault="00343281" w:rsidP="00343281">
      <w:pPr>
        <w:pStyle w:val="Sraopastraipa"/>
        <w:numPr>
          <w:ilvl w:val="1"/>
          <w:numId w:val="1"/>
        </w:numPr>
        <w:tabs>
          <w:tab w:val="left" w:pos="0"/>
          <w:tab w:val="left" w:pos="851"/>
          <w:tab w:val="left" w:pos="1560"/>
          <w:tab w:val="left" w:pos="1701"/>
          <w:tab w:val="left" w:pos="1843"/>
          <w:tab w:val="left" w:pos="1985"/>
        </w:tabs>
        <w:ind w:left="0" w:firstLine="1298"/>
        <w:jc w:val="both"/>
        <w:rPr>
          <w:rFonts w:ascii="Palemonas" w:hAnsi="Palemonas"/>
        </w:rPr>
      </w:pPr>
      <w:r w:rsidRPr="004A68C6">
        <w:rPr>
          <w:rFonts w:ascii="Palemonas" w:hAnsi="Palemonas"/>
        </w:rPr>
        <w:t>kuria ugdymo turinio reikalavimams įgyvendinti reikalingą materialinę bazę ir edukacines aplinkas;</w:t>
      </w:r>
    </w:p>
    <w:p w14:paraId="2C4F9C62" w14:textId="77777777" w:rsidR="00343281" w:rsidRPr="004A68C6" w:rsidRDefault="00343281" w:rsidP="00343281">
      <w:pPr>
        <w:pStyle w:val="Sraopastraipa"/>
        <w:numPr>
          <w:ilvl w:val="1"/>
          <w:numId w:val="1"/>
        </w:numPr>
        <w:tabs>
          <w:tab w:val="left" w:pos="0"/>
          <w:tab w:val="left" w:pos="851"/>
          <w:tab w:val="left" w:pos="1560"/>
          <w:tab w:val="left" w:pos="1701"/>
          <w:tab w:val="left" w:pos="1985"/>
        </w:tabs>
        <w:ind w:left="0" w:firstLine="1298"/>
        <w:jc w:val="both"/>
        <w:rPr>
          <w:rFonts w:ascii="Palemonas" w:hAnsi="Palemonas"/>
        </w:rPr>
      </w:pPr>
      <w:r w:rsidRPr="004A68C6">
        <w:rPr>
          <w:rFonts w:ascii="Palemonas" w:hAnsi="Palemonas"/>
        </w:rPr>
        <w:t>sudaro galimybę mokiniams naudotis Mokyklos biblioteka;</w:t>
      </w:r>
    </w:p>
    <w:p w14:paraId="052F185F" w14:textId="77777777" w:rsidR="00343281" w:rsidRPr="004A68C6" w:rsidRDefault="00343281" w:rsidP="00343281">
      <w:pPr>
        <w:pStyle w:val="Sraopastraipa"/>
        <w:numPr>
          <w:ilvl w:val="1"/>
          <w:numId w:val="1"/>
        </w:numPr>
        <w:tabs>
          <w:tab w:val="left" w:pos="0"/>
          <w:tab w:val="left" w:pos="851"/>
          <w:tab w:val="left" w:pos="1560"/>
          <w:tab w:val="left" w:pos="1701"/>
          <w:tab w:val="left" w:pos="1985"/>
        </w:tabs>
        <w:ind w:left="0" w:firstLine="1298"/>
        <w:jc w:val="both"/>
        <w:rPr>
          <w:rFonts w:ascii="Palemonas" w:hAnsi="Palemonas"/>
        </w:rPr>
      </w:pPr>
      <w:r w:rsidRPr="004A68C6">
        <w:rPr>
          <w:rFonts w:ascii="Palemonas" w:hAnsi="Palemonas"/>
        </w:rPr>
        <w:t>viešai skelbia informaciją apie Mokyklos veiklą teisės aktų nustatyta tvarka;</w:t>
      </w:r>
    </w:p>
    <w:p w14:paraId="7AC6B3E6"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bookmarkStart w:id="3" w:name="estr11"/>
      <w:bookmarkStart w:id="4" w:name="12str"/>
      <w:bookmarkEnd w:id="3"/>
      <w:bookmarkEnd w:id="4"/>
      <w:r w:rsidRPr="004A68C6">
        <w:rPr>
          <w:rFonts w:ascii="Palemonas" w:hAnsi="Palemonas"/>
        </w:rPr>
        <w:t>sudaro sąlygas mokiniams mokytis sanatorijoje ir savarankiškai;</w:t>
      </w:r>
    </w:p>
    <w:p w14:paraId="33F07205"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r w:rsidRPr="004A68C6">
        <w:rPr>
          <w:rFonts w:ascii="Palemonas" w:hAnsi="Palemonas"/>
        </w:rPr>
        <w:t>rūpinasi saugios ir palankios aplinkos mokiniams kūrimu;</w:t>
      </w:r>
    </w:p>
    <w:p w14:paraId="2A530036"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r w:rsidRPr="004A68C6">
        <w:rPr>
          <w:rFonts w:ascii="Palemonas" w:hAnsi="Palemonas"/>
        </w:rPr>
        <w:t>sudaro sąlygas kiekvienam vaikui dalyvauti socialines ir emocines kompetencijas ugdančioje prevencinėje programoje, apimančioje smurto, alkoholio, tabako ir kitų psichiką veikiančių medžiagų vartojimo prevenciją;</w:t>
      </w:r>
    </w:p>
    <w:p w14:paraId="4D3BDBA7"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r w:rsidRPr="004A68C6">
        <w:rPr>
          <w:rFonts w:ascii="Palemonas" w:hAnsi="Palemonas"/>
        </w:rPr>
        <w:t>inicijuoja, kuria ir dalyvauja įvairiuose švietimo, kultūros, sporto, socialiniuose projektuose, kuriuos realizavus, stiprėja Mokyklos materialinė bazė, intelektiniai resursai, sudaroma galimybė plėtoti mokinių pamokinę ir neformaliojo vaikų švietimo veiklą, ieško rėmėjų projektams įgyvendinti, vykdo reikalingus tyrimus;</w:t>
      </w:r>
    </w:p>
    <w:p w14:paraId="0C666CD0"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r w:rsidRPr="004A68C6">
        <w:rPr>
          <w:rFonts w:ascii="Palemonas" w:hAnsi="Palemonas"/>
        </w:rPr>
        <w:t>vykdo Mokyklos veiklos kokybės įsivertinimą;</w:t>
      </w:r>
    </w:p>
    <w:p w14:paraId="5069248E"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r w:rsidRPr="004A68C6">
        <w:rPr>
          <w:rFonts w:ascii="Palemonas" w:hAnsi="Palemonas"/>
        </w:rPr>
        <w:t xml:space="preserve">vykdo alkoholio, tabako ir kitų psichiką veikiančių medžiagų, smurto ir patyčių prevenciją; </w:t>
      </w:r>
    </w:p>
    <w:p w14:paraId="6CAC2FE1"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r w:rsidRPr="004A68C6">
        <w:rPr>
          <w:rFonts w:ascii="Palemonas" w:hAnsi="Palemonas"/>
        </w:rPr>
        <w:t>draudžia bet kokią smurto formą tarp bendruomenės narių;</w:t>
      </w:r>
    </w:p>
    <w:p w14:paraId="24B5B1D7"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r w:rsidRPr="004A68C6">
        <w:rPr>
          <w:rFonts w:ascii="Palemonas" w:hAnsi="Palemonas"/>
        </w:rPr>
        <w:t>rengia ir įgyvendina vaikų ir paauglių nusikalstamumo prevencijos programas;</w:t>
      </w:r>
    </w:p>
    <w:p w14:paraId="69745C8B"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r w:rsidRPr="004A68C6">
        <w:rPr>
          <w:rFonts w:ascii="Palemonas" w:hAnsi="Palemonas"/>
        </w:rPr>
        <w:t>nustato Mokyklos bendruomenės narių elgesio normas, atsižvelgdama į Pedagogų etikos kodekso reikalavimus;</w:t>
      </w:r>
    </w:p>
    <w:p w14:paraId="300F3FBA"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r w:rsidRPr="004A68C6">
        <w:rPr>
          <w:rFonts w:ascii="Palemonas" w:hAnsi="Palemonas"/>
        </w:rPr>
        <w:t>Mokyklos valdymą grindžia demokratiniais principais;</w:t>
      </w:r>
    </w:p>
    <w:p w14:paraId="540C8661"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r w:rsidRPr="004A68C6">
        <w:rPr>
          <w:rFonts w:ascii="Palemonas" w:hAnsi="Palemonas"/>
        </w:rPr>
        <w:t>atlieka kitas  teisės aktuose nustatytas funkcijas</w:t>
      </w:r>
      <w:r>
        <w:rPr>
          <w:rFonts w:ascii="Palemonas" w:hAnsi="Palemonas"/>
        </w:rPr>
        <w:t>;</w:t>
      </w:r>
    </w:p>
    <w:p w14:paraId="7F8C1FD6" w14:textId="77777777" w:rsidR="00343281" w:rsidRPr="004A68C6" w:rsidRDefault="00343281" w:rsidP="00343281">
      <w:pPr>
        <w:pStyle w:val="Sraopastraipa"/>
        <w:numPr>
          <w:ilvl w:val="1"/>
          <w:numId w:val="1"/>
        </w:numPr>
        <w:tabs>
          <w:tab w:val="left" w:pos="0"/>
          <w:tab w:val="left" w:pos="1560"/>
          <w:tab w:val="left" w:pos="1701"/>
          <w:tab w:val="left" w:pos="1985"/>
        </w:tabs>
        <w:ind w:left="0" w:firstLine="1298"/>
        <w:jc w:val="both"/>
        <w:rPr>
          <w:rFonts w:ascii="Palemonas" w:hAnsi="Palemonas"/>
        </w:rPr>
      </w:pPr>
      <w:r w:rsidRPr="004A68C6">
        <w:rPr>
          <w:rFonts w:ascii="Palemonas" w:hAnsi="Palemonas"/>
        </w:rPr>
        <w:t>Mokykla išduoda mokiniams pažymas apie mokymosi pasiekimus (priešmokyklinis ir pradinis ugdymas) ir gautus pažymius (pagrindinis ir vidurinis ugdymas).</w:t>
      </w:r>
    </w:p>
    <w:p w14:paraId="3DAE4476" w14:textId="77777777" w:rsidR="00343281" w:rsidRPr="004A68C6" w:rsidRDefault="00343281" w:rsidP="00343281">
      <w:pPr>
        <w:tabs>
          <w:tab w:val="left" w:pos="0"/>
          <w:tab w:val="num" w:pos="1361"/>
          <w:tab w:val="left" w:pos="1560"/>
          <w:tab w:val="left" w:pos="1701"/>
        </w:tabs>
        <w:jc w:val="both"/>
        <w:rPr>
          <w:rFonts w:ascii="Palemonas" w:hAnsi="Palemonas"/>
        </w:rPr>
      </w:pPr>
    </w:p>
    <w:p w14:paraId="6185361C" w14:textId="77777777" w:rsidR="00343281" w:rsidRPr="004A68C6" w:rsidRDefault="00343281" w:rsidP="00343281">
      <w:pPr>
        <w:tabs>
          <w:tab w:val="left" w:pos="0"/>
          <w:tab w:val="num" w:pos="567"/>
          <w:tab w:val="left" w:pos="1560"/>
          <w:tab w:val="left" w:pos="1701"/>
        </w:tabs>
        <w:jc w:val="center"/>
        <w:outlineLvl w:val="0"/>
        <w:rPr>
          <w:rFonts w:ascii="Palemonas" w:hAnsi="Palemonas"/>
          <w:b/>
        </w:rPr>
      </w:pPr>
      <w:r w:rsidRPr="004A68C6">
        <w:rPr>
          <w:rFonts w:ascii="Palemonas" w:hAnsi="Palemonas"/>
          <w:b/>
        </w:rPr>
        <w:t>III SKYRIUS</w:t>
      </w:r>
    </w:p>
    <w:p w14:paraId="4E79C8CE" w14:textId="77777777" w:rsidR="00343281" w:rsidRPr="004A68C6" w:rsidRDefault="00343281" w:rsidP="00343281">
      <w:pPr>
        <w:tabs>
          <w:tab w:val="left" w:pos="0"/>
          <w:tab w:val="left" w:pos="1560"/>
          <w:tab w:val="left" w:pos="1701"/>
        </w:tabs>
        <w:jc w:val="center"/>
        <w:rPr>
          <w:rFonts w:ascii="Palemonas" w:hAnsi="Palemonas"/>
          <w:b/>
        </w:rPr>
      </w:pPr>
      <w:r w:rsidRPr="004A68C6">
        <w:rPr>
          <w:rFonts w:ascii="Palemonas" w:hAnsi="Palemonas"/>
          <w:b/>
        </w:rPr>
        <w:t>MOKYKLOS TEISĖS IR PAREIGOS</w:t>
      </w:r>
    </w:p>
    <w:p w14:paraId="3119719C" w14:textId="77777777" w:rsidR="00343281" w:rsidRPr="004A68C6" w:rsidRDefault="00343281" w:rsidP="00343281">
      <w:pPr>
        <w:tabs>
          <w:tab w:val="left" w:pos="0"/>
          <w:tab w:val="left" w:pos="1560"/>
          <w:tab w:val="left" w:pos="1701"/>
        </w:tabs>
        <w:ind w:firstLine="1276"/>
        <w:jc w:val="both"/>
        <w:rPr>
          <w:rFonts w:ascii="Palemonas" w:hAnsi="Palemonas"/>
          <w:b/>
        </w:rPr>
      </w:pPr>
    </w:p>
    <w:p w14:paraId="3828414B" w14:textId="77777777" w:rsidR="00343281" w:rsidRPr="004A68C6" w:rsidRDefault="00343281" w:rsidP="00343281">
      <w:pPr>
        <w:pStyle w:val="Sraopastraipa"/>
        <w:numPr>
          <w:ilvl w:val="0"/>
          <w:numId w:val="1"/>
        </w:numPr>
        <w:tabs>
          <w:tab w:val="left" w:pos="0"/>
          <w:tab w:val="left" w:pos="1560"/>
          <w:tab w:val="left" w:pos="1701"/>
        </w:tabs>
        <w:ind w:left="0" w:firstLine="1276"/>
        <w:jc w:val="both"/>
        <w:rPr>
          <w:rFonts w:ascii="Palemonas" w:hAnsi="Palemonas"/>
        </w:rPr>
      </w:pPr>
      <w:r w:rsidRPr="004A68C6">
        <w:rPr>
          <w:rFonts w:ascii="Palemonas" w:hAnsi="Palemonas"/>
        </w:rPr>
        <w:t>Mokykla, įgyvendindama jai pavestus tikslus ir uždavinius, atlikdama jai priskirtas funkcijas, turi teisę:</w:t>
      </w:r>
    </w:p>
    <w:p w14:paraId="7B5DA8FE"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76"/>
        <w:jc w:val="both"/>
        <w:rPr>
          <w:rFonts w:ascii="Palemonas" w:hAnsi="Palemonas"/>
        </w:rPr>
      </w:pPr>
      <w:r w:rsidRPr="004A68C6">
        <w:rPr>
          <w:rFonts w:ascii="Palemonas" w:hAnsi="Palemonas"/>
        </w:rPr>
        <w:lastRenderedPageBreak/>
        <w:t>parinkti ugdymo (-si) ir mokymo metodus, mokymosi veiklos būdus;</w:t>
      </w:r>
    </w:p>
    <w:p w14:paraId="532914CE"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76"/>
        <w:jc w:val="both"/>
        <w:rPr>
          <w:rFonts w:ascii="Palemonas" w:hAnsi="Palemonas"/>
        </w:rPr>
      </w:pPr>
      <w:r w:rsidRPr="004A68C6">
        <w:rPr>
          <w:rFonts w:ascii="Palemonas" w:hAnsi="Palemonas"/>
        </w:rPr>
        <w:t>kurti naujus ugdymo (-si), mokymo ir mokymosi modelius, užtikrinančius kokybišką ugdymą;</w:t>
      </w:r>
    </w:p>
    <w:p w14:paraId="6A0FF87A"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76"/>
        <w:jc w:val="both"/>
        <w:rPr>
          <w:rFonts w:ascii="Palemonas" w:hAnsi="Palemonas"/>
        </w:rPr>
      </w:pPr>
      <w:r w:rsidRPr="004A68C6">
        <w:rPr>
          <w:rFonts w:ascii="Palemonas" w:hAnsi="Palemonas"/>
        </w:rPr>
        <w:t>bendradarbiauti su Mokyklos veiklai įtakos turinčiais fiziniais ir juridiniais asmenimis;</w:t>
      </w:r>
    </w:p>
    <w:p w14:paraId="01BC51C4"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76"/>
        <w:jc w:val="both"/>
        <w:rPr>
          <w:rFonts w:ascii="Palemonas" w:hAnsi="Palemonas"/>
        </w:rPr>
      </w:pPr>
      <w:r w:rsidRPr="004A68C6">
        <w:rPr>
          <w:rFonts w:ascii="Palemonas" w:hAnsi="Palemonas"/>
        </w:rPr>
        <w:t>sudaryti sutartis dėl studentų praktikos ar stažuotės ir jos vykdymo;</w:t>
      </w:r>
    </w:p>
    <w:p w14:paraId="30997FD4"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76"/>
        <w:jc w:val="both"/>
        <w:rPr>
          <w:rFonts w:ascii="Palemonas" w:hAnsi="Palemonas"/>
        </w:rPr>
      </w:pPr>
      <w:r w:rsidRPr="004A68C6">
        <w:rPr>
          <w:rFonts w:ascii="Palemonas" w:hAnsi="Palemonas"/>
        </w:rPr>
        <w:t>jungtis į asociacijas bei organizacijas, dalyvauti jų veikloje teisės aktų nustatyta tvarka;</w:t>
      </w:r>
    </w:p>
    <w:p w14:paraId="0BC9C7A1"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76"/>
        <w:jc w:val="both"/>
        <w:rPr>
          <w:rFonts w:ascii="Palemonas" w:hAnsi="Palemonas"/>
        </w:rPr>
      </w:pPr>
      <w:r w:rsidRPr="004A68C6">
        <w:rPr>
          <w:rFonts w:ascii="Palemonas" w:hAnsi="Palemonas"/>
        </w:rPr>
        <w:t>teikti švietimo ir papildomas paslaugas pagal Palangos miesto savivaldybės tarybos patvirtintus įkainius teisės aktų nustatyta tvarka;</w:t>
      </w:r>
    </w:p>
    <w:p w14:paraId="56FC2D46"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76"/>
        <w:jc w:val="both"/>
        <w:rPr>
          <w:rFonts w:ascii="Palemonas" w:hAnsi="Palemonas"/>
        </w:rPr>
      </w:pPr>
      <w:r w:rsidRPr="004A68C6">
        <w:rPr>
          <w:rFonts w:ascii="Palemonas" w:hAnsi="Palemonas"/>
        </w:rPr>
        <w:t>gauti paramą Lietuvos Respublikos labdaros ir paramos įstatymo nustatyta tvarka;</w:t>
      </w:r>
    </w:p>
    <w:p w14:paraId="2361C2B4"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76"/>
        <w:jc w:val="both"/>
        <w:rPr>
          <w:rFonts w:ascii="Palemonas" w:hAnsi="Palemonas"/>
        </w:rPr>
      </w:pPr>
      <w:r w:rsidRPr="004A68C6">
        <w:rPr>
          <w:rFonts w:ascii="Palemonas" w:hAnsi="Palemonas"/>
        </w:rPr>
        <w:t>inicijuoti, vykdyti ir dalyvauti šalies ir tarptautiniuose projektuose;</w:t>
      </w:r>
    </w:p>
    <w:p w14:paraId="787738EC" w14:textId="77777777" w:rsidR="00343281" w:rsidRPr="004A68C6" w:rsidRDefault="00343281" w:rsidP="00343281">
      <w:pPr>
        <w:pStyle w:val="Sraopastraipa"/>
        <w:numPr>
          <w:ilvl w:val="1"/>
          <w:numId w:val="1"/>
        </w:numPr>
        <w:tabs>
          <w:tab w:val="left" w:pos="0"/>
          <w:tab w:val="left" w:pos="1418"/>
          <w:tab w:val="left" w:pos="1560"/>
          <w:tab w:val="left" w:pos="1701"/>
          <w:tab w:val="left" w:pos="1843"/>
        </w:tabs>
        <w:ind w:left="0" w:firstLine="1276"/>
        <w:jc w:val="both"/>
        <w:rPr>
          <w:rFonts w:ascii="Palemonas" w:hAnsi="Palemonas"/>
        </w:rPr>
      </w:pPr>
      <w:r w:rsidRPr="004A68C6">
        <w:rPr>
          <w:rFonts w:ascii="Palemonas" w:hAnsi="Palemonas"/>
        </w:rPr>
        <w:t>naudotis kitomis teisės aktų suteiktomis teisėmis.</w:t>
      </w:r>
    </w:p>
    <w:p w14:paraId="10CFA528" w14:textId="77777777" w:rsidR="00343281" w:rsidRPr="004A68C6" w:rsidRDefault="00343281" w:rsidP="00343281">
      <w:pPr>
        <w:pStyle w:val="Sraopastraipa"/>
        <w:numPr>
          <w:ilvl w:val="0"/>
          <w:numId w:val="1"/>
        </w:numPr>
        <w:tabs>
          <w:tab w:val="left" w:pos="0"/>
          <w:tab w:val="left" w:pos="1560"/>
          <w:tab w:val="left" w:pos="1701"/>
          <w:tab w:val="left" w:pos="1843"/>
        </w:tabs>
        <w:ind w:left="0" w:firstLine="1276"/>
        <w:jc w:val="both"/>
        <w:rPr>
          <w:rFonts w:ascii="Palemonas" w:hAnsi="Palemonas"/>
        </w:rPr>
      </w:pPr>
      <w:r w:rsidRPr="004A68C6">
        <w:rPr>
          <w:rFonts w:ascii="Palemonas" w:hAnsi="Palemonas"/>
          <w:shd w:val="clear" w:color="auto" w:fill="FFFFFF"/>
        </w:rPr>
        <w:t xml:space="preserve">Mokykla, siekdama numatyto tikslo ir įgyvendindama jai pavestus uždavinius, privalo kokybiškai atlikti jai paskirtas funkcijas, teikti kokybiškas paslaugas, sudaryti mokiniams higienos normas atitinkančias ugdymosi sąlygas, vykdyti kitas pareigas, nustatytas Lietuvos Respublikos švietimo įstatyme ir kituose </w:t>
      </w:r>
      <w:r w:rsidRPr="004A68C6">
        <w:rPr>
          <w:rFonts w:ascii="Palemonas" w:hAnsi="Palemonas"/>
        </w:rPr>
        <w:t>teisės aktuose.</w:t>
      </w:r>
    </w:p>
    <w:p w14:paraId="08FFA6E8" w14:textId="77777777" w:rsidR="00343281" w:rsidRPr="004A68C6" w:rsidRDefault="00343281" w:rsidP="00343281">
      <w:pPr>
        <w:tabs>
          <w:tab w:val="left" w:pos="0"/>
          <w:tab w:val="left" w:pos="1560"/>
          <w:tab w:val="left" w:pos="1701"/>
          <w:tab w:val="left" w:pos="1843"/>
        </w:tabs>
        <w:ind w:firstLine="1276"/>
        <w:jc w:val="both"/>
        <w:rPr>
          <w:rFonts w:ascii="Palemonas" w:hAnsi="Palemonas"/>
        </w:rPr>
      </w:pPr>
    </w:p>
    <w:p w14:paraId="52B2CEAC" w14:textId="77777777" w:rsidR="00343281" w:rsidRPr="004A68C6" w:rsidRDefault="00343281" w:rsidP="00343281">
      <w:pPr>
        <w:tabs>
          <w:tab w:val="left" w:pos="0"/>
          <w:tab w:val="num" w:pos="567"/>
          <w:tab w:val="left" w:pos="1560"/>
          <w:tab w:val="left" w:pos="1701"/>
        </w:tabs>
        <w:jc w:val="center"/>
        <w:outlineLvl w:val="0"/>
        <w:rPr>
          <w:rFonts w:ascii="Palemonas" w:hAnsi="Palemonas"/>
          <w:b/>
        </w:rPr>
      </w:pPr>
      <w:r w:rsidRPr="004A68C6">
        <w:rPr>
          <w:rFonts w:ascii="Palemonas" w:hAnsi="Palemonas"/>
          <w:b/>
        </w:rPr>
        <w:t>IV SKYRIUS</w:t>
      </w:r>
    </w:p>
    <w:p w14:paraId="30AF85C3" w14:textId="77777777" w:rsidR="00343281" w:rsidRPr="004A68C6" w:rsidRDefault="00343281" w:rsidP="00343281">
      <w:pPr>
        <w:tabs>
          <w:tab w:val="left" w:pos="0"/>
          <w:tab w:val="left" w:pos="1560"/>
          <w:tab w:val="left" w:pos="1701"/>
        </w:tabs>
        <w:jc w:val="center"/>
        <w:outlineLvl w:val="0"/>
        <w:rPr>
          <w:rFonts w:ascii="Palemonas" w:hAnsi="Palemonas"/>
          <w:b/>
        </w:rPr>
      </w:pPr>
      <w:r w:rsidRPr="004A68C6">
        <w:rPr>
          <w:rFonts w:ascii="Palemonas" w:hAnsi="Palemonas"/>
          <w:b/>
        </w:rPr>
        <w:t>MOKYKLOS VEIKLOS ORGANIZAVIMAS IR VALDYMAS</w:t>
      </w:r>
    </w:p>
    <w:p w14:paraId="58AB452F" w14:textId="77777777" w:rsidR="00343281" w:rsidRPr="004A68C6" w:rsidRDefault="00343281" w:rsidP="00343281">
      <w:pPr>
        <w:ind w:firstLine="1298"/>
        <w:rPr>
          <w:rFonts w:ascii="Palemonas" w:eastAsia="Calibri" w:hAnsi="Palemonas"/>
          <w:b/>
        </w:rPr>
      </w:pPr>
    </w:p>
    <w:p w14:paraId="3D89F085" w14:textId="77777777" w:rsidR="00343281" w:rsidRPr="004A68C6" w:rsidRDefault="00343281" w:rsidP="00343281">
      <w:pPr>
        <w:ind w:firstLine="1298"/>
        <w:rPr>
          <w:rFonts w:ascii="Palemonas" w:hAnsi="Palemonas"/>
        </w:rPr>
      </w:pPr>
      <w:r w:rsidRPr="004A68C6">
        <w:rPr>
          <w:rFonts w:ascii="Palemonas" w:hAnsi="Palemonas"/>
        </w:rPr>
        <w:t xml:space="preserve">22. Mokyklos veikla organizuojama pagal: </w:t>
      </w:r>
    </w:p>
    <w:p w14:paraId="6FDCECFD" w14:textId="77777777" w:rsidR="00343281" w:rsidRPr="004A68C6" w:rsidRDefault="00343281" w:rsidP="00343281">
      <w:pPr>
        <w:ind w:firstLine="1298"/>
        <w:jc w:val="both"/>
        <w:rPr>
          <w:rFonts w:ascii="Palemonas" w:hAnsi="Palemonas"/>
        </w:rPr>
      </w:pPr>
      <w:r w:rsidRPr="004A68C6">
        <w:rPr>
          <w:rFonts w:ascii="Palemonas" w:hAnsi="Palemonas"/>
        </w:rPr>
        <w:t>22.1. Mokyklos strateginį planą, kuriam yra pritarta Mokyklos tarybos protokoliniu nutarimu, suderint</w:t>
      </w:r>
      <w:r>
        <w:rPr>
          <w:rFonts w:ascii="Palemonas" w:hAnsi="Palemonas"/>
        </w:rPr>
        <w:t>ą</w:t>
      </w:r>
      <w:r w:rsidRPr="004A68C6">
        <w:rPr>
          <w:rFonts w:ascii="Palemonas" w:hAnsi="Palemonas"/>
        </w:rPr>
        <w:t xml:space="preserve"> su Palangos miesto savivaldybės administracijos direktoriumi ir patvirtint</w:t>
      </w:r>
      <w:r>
        <w:rPr>
          <w:rFonts w:ascii="Palemonas" w:hAnsi="Palemonas"/>
        </w:rPr>
        <w:t>ą</w:t>
      </w:r>
      <w:r w:rsidRPr="004A68C6">
        <w:rPr>
          <w:rFonts w:ascii="Palemonas" w:hAnsi="Palemonas"/>
        </w:rPr>
        <w:t xml:space="preserve"> Mokyklos direktoriaus įsakymu; </w:t>
      </w:r>
    </w:p>
    <w:p w14:paraId="097C9B7A" w14:textId="77777777" w:rsidR="00343281" w:rsidRPr="004A68C6" w:rsidRDefault="00343281" w:rsidP="00343281">
      <w:pPr>
        <w:ind w:firstLine="1298"/>
        <w:jc w:val="both"/>
        <w:rPr>
          <w:rFonts w:ascii="Palemonas" w:hAnsi="Palemonas"/>
        </w:rPr>
      </w:pPr>
      <w:r w:rsidRPr="004A68C6">
        <w:rPr>
          <w:rFonts w:ascii="Palemonas" w:hAnsi="Palemonas"/>
        </w:rPr>
        <w:t>22.2. Mokyklos metinį veiklos planą, kuriam yra pritarta Mokyklos tarybos protokoliniu nutarimu</w:t>
      </w:r>
      <w:r>
        <w:rPr>
          <w:rFonts w:ascii="Palemonas" w:hAnsi="Palemonas"/>
        </w:rPr>
        <w:t>,</w:t>
      </w:r>
      <w:r w:rsidRPr="004A68C6">
        <w:rPr>
          <w:rFonts w:ascii="Palemonas" w:hAnsi="Palemonas"/>
        </w:rPr>
        <w:t xml:space="preserve"> patvirtint</w:t>
      </w:r>
      <w:r>
        <w:rPr>
          <w:rFonts w:ascii="Palemonas" w:hAnsi="Palemonas"/>
        </w:rPr>
        <w:t>ą</w:t>
      </w:r>
      <w:r w:rsidRPr="004A68C6">
        <w:rPr>
          <w:rFonts w:ascii="Palemonas" w:hAnsi="Palemonas"/>
        </w:rPr>
        <w:t xml:space="preserve"> Mokyklos direktoriaus įsakymu;</w:t>
      </w:r>
    </w:p>
    <w:p w14:paraId="0C654AA6" w14:textId="77777777" w:rsidR="00343281" w:rsidRPr="004A68C6" w:rsidRDefault="00343281" w:rsidP="00343281">
      <w:pPr>
        <w:ind w:firstLine="1298"/>
        <w:jc w:val="both"/>
        <w:rPr>
          <w:rFonts w:ascii="Palemonas" w:hAnsi="Palemonas"/>
        </w:rPr>
      </w:pPr>
      <w:r w:rsidRPr="004A68C6">
        <w:rPr>
          <w:rFonts w:ascii="Palemonas" w:hAnsi="Palemonas"/>
        </w:rPr>
        <w:t>22.3. Mokyklos ugdymo planą, kuris yra suderintas Mokyklos tarybos protokoliniu nutarimu, suderintas su Palangos miesto savivaldybės administracijos direktoriumi ir patvirtintas Mokyklos direktoriaus įsakymu.</w:t>
      </w:r>
    </w:p>
    <w:p w14:paraId="24ED860B" w14:textId="77777777" w:rsidR="00343281" w:rsidRPr="004A68C6" w:rsidRDefault="00343281" w:rsidP="00343281">
      <w:pPr>
        <w:pStyle w:val="Pavadinimas"/>
        <w:tabs>
          <w:tab w:val="left" w:pos="540"/>
        </w:tabs>
        <w:ind w:firstLine="1298"/>
        <w:jc w:val="both"/>
        <w:rPr>
          <w:rFonts w:ascii="Palemonas" w:hAnsi="Palemonas"/>
          <w:b w:val="0"/>
          <w:szCs w:val="24"/>
        </w:rPr>
      </w:pPr>
      <w:r w:rsidRPr="004A68C6">
        <w:rPr>
          <w:rFonts w:ascii="Palemonas" w:hAnsi="Palemonas"/>
          <w:b w:val="0"/>
          <w:szCs w:val="24"/>
          <w:lang w:eastAsia="lt-LT"/>
        </w:rPr>
        <w:t xml:space="preserve">23. </w:t>
      </w:r>
      <w:r w:rsidRPr="004A68C6">
        <w:rPr>
          <w:rFonts w:ascii="Palemonas" w:hAnsi="Palemonas"/>
          <w:b w:val="0"/>
          <w:szCs w:val="24"/>
        </w:rPr>
        <w:t xml:space="preserve">Mokyklai vadovauja direktorius, kurį </w:t>
      </w:r>
      <w:r w:rsidRPr="004A68C6">
        <w:rPr>
          <w:rFonts w:ascii="Palemonas" w:hAnsi="Palemonas" w:cs="Arial"/>
          <w:b w:val="0"/>
          <w:szCs w:val="24"/>
        </w:rPr>
        <w:t xml:space="preserve">viešo konkurso būdu į pareigas penkeriems metams skiria ir iš jų atleidžia </w:t>
      </w:r>
      <w:r w:rsidRPr="004A68C6">
        <w:rPr>
          <w:rFonts w:ascii="Palemonas" w:hAnsi="Palemonas"/>
          <w:b w:val="0"/>
          <w:szCs w:val="24"/>
        </w:rPr>
        <w:t xml:space="preserve">Palangos miesto savivaldybės meras Lietuvos Respublikos teisės aktų nustatyta tvarka. </w:t>
      </w:r>
    </w:p>
    <w:p w14:paraId="473C0F44" w14:textId="77777777" w:rsidR="00343281" w:rsidRPr="004A68C6" w:rsidRDefault="00343281" w:rsidP="00343281">
      <w:pPr>
        <w:pStyle w:val="Pavadinimas"/>
        <w:tabs>
          <w:tab w:val="left" w:pos="540"/>
        </w:tabs>
        <w:ind w:firstLine="1298"/>
        <w:jc w:val="both"/>
        <w:rPr>
          <w:rFonts w:ascii="Palemonas" w:hAnsi="Palemonas"/>
          <w:b w:val="0"/>
          <w:szCs w:val="24"/>
        </w:rPr>
      </w:pPr>
      <w:r w:rsidRPr="004A68C6">
        <w:rPr>
          <w:rFonts w:ascii="Palemonas" w:hAnsi="Palemonas"/>
          <w:b w:val="0"/>
          <w:szCs w:val="24"/>
        </w:rPr>
        <w:t xml:space="preserve">24. </w:t>
      </w:r>
      <w:r w:rsidRPr="004A68C6">
        <w:rPr>
          <w:rFonts w:ascii="Palemonas" w:hAnsi="Palemonas"/>
          <w:b w:val="0"/>
        </w:rPr>
        <w:t xml:space="preserve">Direktorius pavaldus Palangos miesto savivaldybės tarybai ar jos pavedimu Palangos miesto savivaldybės vykdomajai institucijai. </w:t>
      </w:r>
      <w:r w:rsidRPr="004A68C6">
        <w:rPr>
          <w:rFonts w:ascii="Palemonas" w:hAnsi="Palemonas"/>
          <w:b w:val="0"/>
          <w:szCs w:val="24"/>
        </w:rPr>
        <w:t xml:space="preserve">Direktorius atskaitingas Palangos miesto savivaldybės tarybai ir Merui. </w:t>
      </w:r>
    </w:p>
    <w:p w14:paraId="6622712D" w14:textId="77777777" w:rsidR="00343281" w:rsidRPr="004A68C6" w:rsidRDefault="00343281" w:rsidP="00343281">
      <w:pPr>
        <w:pStyle w:val="Sraopastraipa"/>
        <w:tabs>
          <w:tab w:val="left" w:pos="0"/>
          <w:tab w:val="left" w:pos="1560"/>
          <w:tab w:val="left" w:pos="1701"/>
          <w:tab w:val="left" w:pos="1843"/>
        </w:tabs>
        <w:ind w:left="0" w:firstLine="1298"/>
        <w:jc w:val="both"/>
        <w:rPr>
          <w:rFonts w:ascii="Palemonas" w:hAnsi="Palemonas"/>
        </w:rPr>
      </w:pPr>
      <w:r w:rsidRPr="004A68C6">
        <w:rPr>
          <w:rFonts w:ascii="Palemonas" w:hAnsi="Palemonas"/>
        </w:rPr>
        <w:t>25. Direktorius:</w:t>
      </w:r>
    </w:p>
    <w:p w14:paraId="525CC482" w14:textId="77777777" w:rsidR="00343281" w:rsidRPr="004A68C6" w:rsidRDefault="00343281" w:rsidP="00343281">
      <w:pPr>
        <w:pStyle w:val="Sraopastraipa"/>
        <w:tabs>
          <w:tab w:val="left" w:pos="0"/>
          <w:tab w:val="left" w:pos="1560"/>
          <w:tab w:val="left" w:pos="1701"/>
          <w:tab w:val="left" w:pos="1843"/>
        </w:tabs>
        <w:ind w:left="0" w:firstLine="1298"/>
        <w:jc w:val="both"/>
        <w:rPr>
          <w:rFonts w:ascii="Palemonas" w:hAnsi="Palemonas"/>
        </w:rPr>
      </w:pPr>
      <w:r w:rsidRPr="004A68C6">
        <w:rPr>
          <w:rFonts w:ascii="Palemonas" w:hAnsi="Palemonas"/>
        </w:rPr>
        <w:t xml:space="preserve">25.1. vadovauja Mokyklos strateginio plano, metinių veiklos planų, švietimo programų rengimui, rekomendacijų dėl smurto prevencijos įgyvendinimo Mokykloje priemonių įgyvendinimui, juos tvirtina, vadovauja jų vykdymui; </w:t>
      </w:r>
    </w:p>
    <w:p w14:paraId="4BEB7E0D" w14:textId="77777777" w:rsidR="00343281" w:rsidRPr="004A68C6" w:rsidRDefault="00343281" w:rsidP="00343281">
      <w:pPr>
        <w:pStyle w:val="Sraopastraipa"/>
        <w:tabs>
          <w:tab w:val="left" w:pos="0"/>
          <w:tab w:val="left" w:pos="1560"/>
          <w:tab w:val="left" w:pos="1701"/>
          <w:tab w:val="left" w:pos="1843"/>
        </w:tabs>
        <w:ind w:left="0" w:firstLine="1298"/>
        <w:jc w:val="both"/>
        <w:rPr>
          <w:rFonts w:ascii="Palemonas" w:hAnsi="Palemonas"/>
        </w:rPr>
      </w:pPr>
      <w:r w:rsidRPr="004A68C6">
        <w:rPr>
          <w:rFonts w:ascii="Palemonas" w:hAnsi="Palemonas"/>
        </w:rPr>
        <w:t>25.2. neviršydamas nustatyto didžiausio leistino pareigybių skaičiaus tvirtina Mokyklos vidaus struktūrą, etatinių darbuotojų pareigybių sąrašą ir etatų skaičių pagal įstaigai skirtus asignavimus;</w:t>
      </w:r>
    </w:p>
    <w:p w14:paraId="244F95DC" w14:textId="77777777" w:rsidR="00343281" w:rsidRPr="004A68C6" w:rsidRDefault="00343281" w:rsidP="00343281">
      <w:pPr>
        <w:pStyle w:val="Sraopastraipa"/>
        <w:tabs>
          <w:tab w:val="left" w:pos="0"/>
          <w:tab w:val="left" w:pos="1560"/>
          <w:tab w:val="left" w:pos="1701"/>
          <w:tab w:val="left" w:pos="1843"/>
        </w:tabs>
        <w:ind w:left="0" w:firstLine="1298"/>
        <w:jc w:val="both"/>
        <w:rPr>
          <w:rFonts w:ascii="Palemonas" w:hAnsi="Palemonas"/>
        </w:rPr>
      </w:pPr>
      <w:r w:rsidRPr="004A68C6">
        <w:rPr>
          <w:rFonts w:ascii="Palemonas" w:hAnsi="Palemonas"/>
        </w:rPr>
        <w:t>25.3. teisės aktų nustatyta tvarka priima į darbą ir atleidžia direktoriaus pavaduotojus ugdymui, mokytojus, kitus ugdymo procese dalyvaujančius asmenis ir aptarnaujantį personalą, nustato jų veiklos sritis ir metines užduotis, darbo užmokestį, atlieka kasmetinį jų veiklos vertinimą, tvirtina darbuotojų pareigybių aprašymus, skatina juos, skiria jiems drausmines nuobaudas, atlieka kitas su darbo santykiais susijusias funkcijas teisės aktų nustatyta tvarka;</w:t>
      </w:r>
    </w:p>
    <w:p w14:paraId="1C34EA4C" w14:textId="77777777" w:rsidR="00343281" w:rsidRPr="004A68C6" w:rsidRDefault="00343281" w:rsidP="00343281">
      <w:pPr>
        <w:pStyle w:val="Sraopastraipa"/>
        <w:tabs>
          <w:tab w:val="left" w:pos="0"/>
          <w:tab w:val="left" w:pos="1560"/>
          <w:tab w:val="left" w:pos="1701"/>
          <w:tab w:val="left" w:pos="1843"/>
        </w:tabs>
        <w:ind w:left="0" w:firstLine="1298"/>
        <w:jc w:val="both"/>
        <w:rPr>
          <w:rFonts w:ascii="Palemonas" w:hAnsi="Palemonas"/>
        </w:rPr>
      </w:pPr>
      <w:r w:rsidRPr="004A68C6">
        <w:rPr>
          <w:rFonts w:ascii="Palemonas" w:hAnsi="Palemonas"/>
        </w:rPr>
        <w:t>25.4. priima mokinius į Mokyklą savininko teises ir pareigas įgyvendinančios institucijos nustatyta tvarka;</w:t>
      </w:r>
    </w:p>
    <w:p w14:paraId="350D2320" w14:textId="77777777" w:rsidR="00343281" w:rsidRPr="004A68C6" w:rsidRDefault="00343281" w:rsidP="00343281">
      <w:pPr>
        <w:pStyle w:val="Sraopastraipa"/>
        <w:tabs>
          <w:tab w:val="left" w:pos="0"/>
          <w:tab w:val="left" w:pos="1560"/>
          <w:tab w:val="left" w:pos="1701"/>
          <w:tab w:val="left" w:pos="1843"/>
        </w:tabs>
        <w:ind w:left="0" w:firstLine="1298"/>
        <w:jc w:val="both"/>
        <w:rPr>
          <w:rFonts w:ascii="Palemonas" w:hAnsi="Palemonas"/>
        </w:rPr>
      </w:pPr>
      <w:r w:rsidRPr="004A68C6">
        <w:rPr>
          <w:rFonts w:ascii="Palemonas" w:hAnsi="Palemonas"/>
        </w:rPr>
        <w:t>25.5. rūpinasi materialiniais, intelektiniais, finansiniais ir informaciniais ištekliais, užtikrina racionalų ir taupų lėšų bei turto naudojimą, veiksmingą Mokyklos vidaus kontrolės sistemos sukūrimą, jos veikimą ir tobulinimą;</w:t>
      </w:r>
    </w:p>
    <w:p w14:paraId="54096155" w14:textId="77777777" w:rsidR="00343281" w:rsidRPr="004A68C6" w:rsidRDefault="00343281" w:rsidP="00343281">
      <w:pPr>
        <w:pStyle w:val="Sraopastraipa"/>
        <w:tabs>
          <w:tab w:val="left" w:pos="0"/>
          <w:tab w:val="left" w:pos="1560"/>
          <w:tab w:val="left" w:pos="1701"/>
          <w:tab w:val="left" w:pos="1843"/>
        </w:tabs>
        <w:ind w:left="0" w:firstLine="1298"/>
        <w:jc w:val="both"/>
        <w:rPr>
          <w:rFonts w:ascii="Palemonas" w:hAnsi="Palemonas"/>
        </w:rPr>
      </w:pPr>
      <w:r w:rsidRPr="004A68C6">
        <w:rPr>
          <w:rFonts w:ascii="Palemonas" w:hAnsi="Palemonas"/>
        </w:rPr>
        <w:lastRenderedPageBreak/>
        <w:t>25.6. plėtoja ryšius su Mokyklos veikla susijusiomis institucijomis, sveikatos, teisėsaugos, vaikų teisių, socialinės paramos, įdarbinimo ir kitomis įstaigomis, įvairių tipų mokyklomis, vietos bendruomenės savivalda, bažnyčia, rūpinasi tarptautiniais ryšiais;</w:t>
      </w:r>
    </w:p>
    <w:p w14:paraId="06E7EA80" w14:textId="77777777" w:rsidR="00343281" w:rsidRPr="004A68C6" w:rsidRDefault="00343281" w:rsidP="00343281">
      <w:pPr>
        <w:pStyle w:val="Sraopastraipa"/>
        <w:tabs>
          <w:tab w:val="left" w:pos="0"/>
          <w:tab w:val="left" w:pos="1560"/>
          <w:tab w:val="left" w:pos="1701"/>
          <w:tab w:val="left" w:pos="1843"/>
        </w:tabs>
        <w:ind w:left="0" w:firstLine="1298"/>
        <w:jc w:val="both"/>
        <w:rPr>
          <w:rFonts w:ascii="Palemonas" w:hAnsi="Palemonas"/>
        </w:rPr>
      </w:pPr>
      <w:r w:rsidRPr="004A68C6">
        <w:rPr>
          <w:rFonts w:ascii="Palemonas" w:hAnsi="Palemonas"/>
        </w:rPr>
        <w:t>25.7. rūpinasi palankaus darbo ir ugdymosi klimato kūrimu, puoselėja demokratiškus Mokyklos bendruomenės santykius;</w:t>
      </w:r>
    </w:p>
    <w:p w14:paraId="0A1BE434" w14:textId="77777777" w:rsidR="00343281" w:rsidRPr="004A68C6" w:rsidRDefault="00343281" w:rsidP="00343281">
      <w:pPr>
        <w:pStyle w:val="Sraopastraipa"/>
        <w:tabs>
          <w:tab w:val="left" w:pos="0"/>
          <w:tab w:val="left" w:pos="1560"/>
          <w:tab w:val="left" w:pos="1701"/>
          <w:tab w:val="left" w:pos="1843"/>
        </w:tabs>
        <w:ind w:left="0" w:firstLine="1298"/>
        <w:jc w:val="both"/>
        <w:rPr>
          <w:rFonts w:ascii="Palemonas" w:hAnsi="Palemonas"/>
        </w:rPr>
      </w:pPr>
      <w:r w:rsidRPr="004A68C6">
        <w:rPr>
          <w:rFonts w:ascii="Palemonas" w:hAnsi="Palemonas"/>
        </w:rPr>
        <w:t>25.8. atstovauja Mokyklai kitose institucijose;</w:t>
      </w:r>
    </w:p>
    <w:p w14:paraId="6B0E5F1A" w14:textId="77777777" w:rsidR="00343281" w:rsidRPr="004A68C6" w:rsidRDefault="00343281" w:rsidP="00343281">
      <w:pPr>
        <w:pStyle w:val="Sraopastraipa"/>
        <w:tabs>
          <w:tab w:val="left" w:pos="0"/>
          <w:tab w:val="left" w:pos="1560"/>
          <w:tab w:val="left" w:pos="1701"/>
          <w:tab w:val="left" w:pos="1843"/>
        </w:tabs>
        <w:ind w:left="0" w:firstLine="1298"/>
        <w:jc w:val="both"/>
        <w:rPr>
          <w:rFonts w:ascii="Palemonas" w:hAnsi="Palemonas"/>
        </w:rPr>
      </w:pPr>
      <w:r w:rsidRPr="004A68C6">
        <w:rPr>
          <w:rFonts w:ascii="Palemonas" w:hAnsi="Palemonas"/>
        </w:rPr>
        <w:t>25.9. kiekvienais metais teikia Mokyklos bendruomenei ir Mokyklos tarybai svarstyti bei viešai paskelbia savo metų veiklos ataskaitą, kurios reikalavimus nustato Lietuvos Respublikos švietimo, mokslo ir sporto ministras;</w:t>
      </w:r>
    </w:p>
    <w:p w14:paraId="21635BD6" w14:textId="77777777" w:rsidR="00343281" w:rsidRPr="004A68C6" w:rsidRDefault="00343281" w:rsidP="00343281">
      <w:pPr>
        <w:ind w:firstLine="1298"/>
        <w:jc w:val="both"/>
        <w:rPr>
          <w:rFonts w:ascii="Palemonas" w:hAnsi="Palemonas"/>
        </w:rPr>
      </w:pPr>
      <w:r w:rsidRPr="004A68C6">
        <w:rPr>
          <w:rFonts w:ascii="Palemonas" w:hAnsi="Palemonas"/>
        </w:rPr>
        <w:t xml:space="preserve">25.10. organizuoja Mokyklos veiklą, kad būtų įgyvendinami Mokyklos tikslai, uždaviniai ir  vykdomos nustatytos funkcijos; </w:t>
      </w:r>
    </w:p>
    <w:p w14:paraId="7BC6F017" w14:textId="77777777" w:rsidR="00343281" w:rsidRPr="004A68C6" w:rsidRDefault="00343281" w:rsidP="00343281">
      <w:pPr>
        <w:ind w:firstLine="1298"/>
        <w:jc w:val="both"/>
        <w:rPr>
          <w:rFonts w:ascii="Palemonas" w:hAnsi="Palemonas"/>
        </w:rPr>
      </w:pPr>
      <w:r w:rsidRPr="004A68C6">
        <w:rPr>
          <w:rFonts w:ascii="Palemonas" w:hAnsi="Palemonas"/>
        </w:rPr>
        <w:t xml:space="preserve">25.11. užtikrina, kad būtų laikomasi Lietuvos Respublikos įstatymų, kitų teisės aktų ir šių Nuostatų; </w:t>
      </w:r>
    </w:p>
    <w:p w14:paraId="19F589E9" w14:textId="77777777" w:rsidR="00343281" w:rsidRPr="004A68C6" w:rsidRDefault="00343281" w:rsidP="00343281">
      <w:pPr>
        <w:ind w:firstLine="1298"/>
        <w:jc w:val="both"/>
        <w:rPr>
          <w:rFonts w:ascii="Palemonas" w:hAnsi="Palemonas"/>
        </w:rPr>
      </w:pPr>
      <w:r w:rsidRPr="004A68C6">
        <w:rPr>
          <w:rFonts w:ascii="Palemonas" w:hAnsi="Palemonas"/>
        </w:rPr>
        <w:t xml:space="preserve">25.12. analizuoja veiklos ir išteklių būklę; </w:t>
      </w:r>
    </w:p>
    <w:p w14:paraId="7BB86451" w14:textId="77777777" w:rsidR="00343281" w:rsidRPr="004A68C6" w:rsidRDefault="00343281" w:rsidP="00343281">
      <w:pPr>
        <w:ind w:firstLine="1298"/>
        <w:jc w:val="both"/>
        <w:rPr>
          <w:rFonts w:ascii="Palemonas" w:hAnsi="Palemonas"/>
        </w:rPr>
      </w:pPr>
      <w:r w:rsidRPr="004A68C6">
        <w:rPr>
          <w:rFonts w:ascii="Palemonas" w:hAnsi="Palemonas"/>
        </w:rPr>
        <w:t xml:space="preserve">25.13. inicijuoja Mokyklos darbo taisyklių rengimo procesą, suderinęs su Mokyklos taryba, tvirtina jas, vykdo jų laikymosi priežiūrą; </w:t>
      </w:r>
    </w:p>
    <w:p w14:paraId="6BED6BDD" w14:textId="77777777" w:rsidR="00343281" w:rsidRPr="004A68C6" w:rsidRDefault="00343281" w:rsidP="00343281">
      <w:pPr>
        <w:ind w:firstLine="1298"/>
        <w:jc w:val="both"/>
        <w:rPr>
          <w:rFonts w:ascii="Palemonas" w:hAnsi="Palemonas"/>
        </w:rPr>
      </w:pPr>
      <w:r w:rsidRPr="004A68C6">
        <w:rPr>
          <w:rFonts w:ascii="Palemonas" w:hAnsi="Palemonas"/>
        </w:rPr>
        <w:t xml:space="preserve">25.14. suderinęs su Palangos miesto savivaldybės administracijos direktoriumi ar jo įgaliotu asmeniu, tvirtina Mokyklos struktūrą, Mokyklos darbuotojų pareigybių sąrašą, neviršijant nustatyto didžiausio leistino pareigybių skaičiaus; </w:t>
      </w:r>
    </w:p>
    <w:p w14:paraId="0E4FE19E" w14:textId="77777777" w:rsidR="00343281" w:rsidRPr="004A68C6" w:rsidRDefault="00343281" w:rsidP="00343281">
      <w:pPr>
        <w:ind w:firstLine="1298"/>
        <w:jc w:val="both"/>
        <w:rPr>
          <w:rFonts w:ascii="Palemonas" w:hAnsi="Palemonas"/>
        </w:rPr>
      </w:pPr>
      <w:r w:rsidRPr="004A68C6">
        <w:rPr>
          <w:rFonts w:ascii="Palemonas" w:hAnsi="Palemonas"/>
        </w:rPr>
        <w:t xml:space="preserve">25.15. vadovauja Mokytojų tarybai, organizuoja Mokytojų tarybos posėdžius, kontroliuoja nutarimų vykdymą; </w:t>
      </w:r>
    </w:p>
    <w:p w14:paraId="298F2645" w14:textId="77777777" w:rsidR="00343281" w:rsidRPr="004A68C6" w:rsidRDefault="00343281" w:rsidP="00343281">
      <w:pPr>
        <w:ind w:firstLine="1298"/>
        <w:jc w:val="both"/>
        <w:rPr>
          <w:rFonts w:ascii="Palemonas" w:hAnsi="Palemonas"/>
        </w:rPr>
      </w:pPr>
      <w:r w:rsidRPr="004A68C6">
        <w:rPr>
          <w:rFonts w:ascii="Palemonas" w:hAnsi="Palemonas"/>
        </w:rPr>
        <w:t xml:space="preserve">25.16. skiria vadybines funkcijas direktoriaus pavaduotojams, atsižvelgdamas į Mokyklos veiklos sritis, sudaro galimybes jiems savarankiškai dirbti, organizuoja reguliarų atsiskaitymą už nuveiktą darbą; </w:t>
      </w:r>
    </w:p>
    <w:p w14:paraId="73BBDD8F" w14:textId="77777777" w:rsidR="00343281" w:rsidRPr="004A68C6" w:rsidRDefault="00343281" w:rsidP="00343281">
      <w:pPr>
        <w:tabs>
          <w:tab w:val="num" w:pos="1361"/>
        </w:tabs>
        <w:ind w:firstLine="1298"/>
        <w:jc w:val="both"/>
        <w:rPr>
          <w:rFonts w:ascii="Palemonas" w:hAnsi="Palemonas"/>
        </w:rPr>
      </w:pPr>
      <w:r w:rsidRPr="004A68C6">
        <w:rPr>
          <w:rFonts w:ascii="Palemonas" w:hAnsi="Palemonas"/>
        </w:rPr>
        <w:t>25.17. vadovaudamasis įstatymais ir kitais teisės aktais, Mokyklos darbo tvarkos taisyklėmis nustato mokinių, tėvų (globėjų, rūpintojų), mokytojų, kitų darbuotojų teises, pareigas ir atsakomybę;</w:t>
      </w:r>
    </w:p>
    <w:p w14:paraId="092FB582" w14:textId="77777777" w:rsidR="00343281" w:rsidRPr="004A68C6" w:rsidRDefault="00343281" w:rsidP="00343281">
      <w:pPr>
        <w:ind w:firstLine="1298"/>
        <w:jc w:val="both"/>
        <w:rPr>
          <w:rFonts w:ascii="Palemonas" w:hAnsi="Palemonas"/>
        </w:rPr>
      </w:pPr>
      <w:r w:rsidRPr="004A68C6">
        <w:rPr>
          <w:rFonts w:ascii="Palemonas" w:hAnsi="Palemonas"/>
        </w:rPr>
        <w:t xml:space="preserve">25.18. teisės aktų nustatyta tvarka teikia finansines, statistines ir kitas ataskaitas, užtikrina jų teisingumą; </w:t>
      </w:r>
    </w:p>
    <w:p w14:paraId="0652E7C4" w14:textId="77777777" w:rsidR="00343281" w:rsidRPr="004A68C6" w:rsidRDefault="00343281" w:rsidP="00343281">
      <w:pPr>
        <w:ind w:firstLine="1298"/>
        <w:jc w:val="both"/>
        <w:rPr>
          <w:rFonts w:ascii="Palemonas" w:hAnsi="Palemonas"/>
        </w:rPr>
      </w:pPr>
      <w:r w:rsidRPr="004A68C6">
        <w:rPr>
          <w:rFonts w:ascii="Palemonas" w:hAnsi="Palemonas"/>
        </w:rPr>
        <w:t xml:space="preserve">25.19. teisės aktų nustatyta tvarka vykdo asignavimų valdytojo funkcijas; </w:t>
      </w:r>
    </w:p>
    <w:p w14:paraId="3591EBC6" w14:textId="77777777" w:rsidR="00343281" w:rsidRPr="004A68C6" w:rsidRDefault="00343281" w:rsidP="00343281">
      <w:pPr>
        <w:ind w:firstLine="1298"/>
        <w:jc w:val="both"/>
        <w:rPr>
          <w:rFonts w:ascii="Palemonas" w:hAnsi="Palemonas"/>
        </w:rPr>
      </w:pPr>
      <w:r w:rsidRPr="004A68C6">
        <w:rPr>
          <w:rFonts w:ascii="Palemonas" w:hAnsi="Palemonas"/>
        </w:rPr>
        <w:t xml:space="preserve">25.20. Mokyklos vardu sudaro ir pasirašo sutartis; </w:t>
      </w:r>
    </w:p>
    <w:p w14:paraId="3A0ECCCB" w14:textId="77777777" w:rsidR="00343281" w:rsidRPr="004A68C6" w:rsidRDefault="00343281" w:rsidP="00343281">
      <w:pPr>
        <w:ind w:firstLine="1298"/>
        <w:jc w:val="both"/>
        <w:rPr>
          <w:rFonts w:ascii="Palemonas" w:hAnsi="Palemonas"/>
        </w:rPr>
      </w:pPr>
      <w:r w:rsidRPr="004A68C6">
        <w:rPr>
          <w:rFonts w:ascii="Palemonas" w:hAnsi="Palemonas"/>
        </w:rPr>
        <w:t>25.21. dalį savo funkcijų teisės aktų nustatyta tvarka gali pavesti atlikti direktoriaus pavaduotojams;</w:t>
      </w:r>
    </w:p>
    <w:p w14:paraId="64D3549F" w14:textId="77777777" w:rsidR="00343281" w:rsidRPr="004A68C6" w:rsidRDefault="00343281" w:rsidP="00343281">
      <w:pPr>
        <w:ind w:firstLine="1298"/>
        <w:jc w:val="both"/>
        <w:rPr>
          <w:rFonts w:ascii="Palemonas" w:hAnsi="Palemonas"/>
        </w:rPr>
      </w:pPr>
      <w:r w:rsidRPr="004A68C6">
        <w:rPr>
          <w:rFonts w:ascii="Palemonas" w:hAnsi="Palemonas"/>
        </w:rPr>
        <w:t>25.22. kartu su Mokyklos taryba sprendžia, ar leisti ant Mokyklos pastatų ar  mokyklos teritorijoje statyti judriojo (mobiliojo) ryšio stotis, kitus Mokyklai svarbius palankios ugdymui aplinkos kūrimo klausimus;</w:t>
      </w:r>
    </w:p>
    <w:p w14:paraId="1A623F8A" w14:textId="77777777" w:rsidR="00343281" w:rsidRPr="004A68C6" w:rsidRDefault="00343281" w:rsidP="00343281">
      <w:pPr>
        <w:ind w:firstLine="1298"/>
        <w:jc w:val="both"/>
        <w:rPr>
          <w:rFonts w:ascii="Palemonas" w:hAnsi="Palemonas"/>
        </w:rPr>
      </w:pPr>
      <w:r w:rsidRPr="004A68C6">
        <w:rPr>
          <w:rFonts w:ascii="Palemonas" w:hAnsi="Palemonas"/>
        </w:rPr>
        <w:t xml:space="preserve">25.23. už mokinio elgesio normų pažeidimą gali skirti mokiniui drausmines auklėjamojo poveikio priemones, numatytas </w:t>
      </w:r>
      <w:r w:rsidRPr="004A68C6">
        <w:rPr>
          <w:rFonts w:ascii="Palemonas" w:hAnsi="Palemonas"/>
          <w:iCs/>
        </w:rPr>
        <w:t>Vaiko teisių apsaugos pagrindų įstatyme</w:t>
      </w:r>
      <w:r w:rsidRPr="004A68C6">
        <w:rPr>
          <w:rFonts w:ascii="Palemonas" w:hAnsi="Palemonas"/>
        </w:rPr>
        <w:t>;</w:t>
      </w:r>
    </w:p>
    <w:p w14:paraId="462C5A90"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cs="Courier New"/>
        </w:rPr>
      </w:pPr>
      <w:r w:rsidRPr="004A68C6">
        <w:rPr>
          <w:rFonts w:ascii="Palemonas" w:hAnsi="Palemonas"/>
        </w:rPr>
        <w:t xml:space="preserve">25.24. </w:t>
      </w:r>
      <w:r w:rsidRPr="004A68C6">
        <w:rPr>
          <w:rFonts w:ascii="Palemonas" w:hAnsi="Palemonas" w:cs="Courier New"/>
        </w:rPr>
        <w:t>gali inicijuoti ir vykdyti šalies ir tarptautinius švietimo projektus (toliau tekste – Švietimo projektai);</w:t>
      </w:r>
    </w:p>
    <w:p w14:paraId="2E9B2074" w14:textId="77777777" w:rsidR="00343281" w:rsidRPr="004A68C6" w:rsidRDefault="00343281" w:rsidP="00343281">
      <w:pPr>
        <w:ind w:firstLine="1298"/>
        <w:jc w:val="both"/>
        <w:rPr>
          <w:rFonts w:ascii="Palemonas" w:hAnsi="Palemonas"/>
        </w:rPr>
      </w:pPr>
      <w:r w:rsidRPr="004A68C6">
        <w:rPr>
          <w:rFonts w:ascii="Palemonas" w:hAnsi="Palemonas"/>
        </w:rPr>
        <w:t>25.25. informuoja Palangos miesto savivaldybės tarybą apie inicijuojamus Švietimo projektus ir dalyvavimą tarptautiniuose švietimo projektuose;</w:t>
      </w:r>
    </w:p>
    <w:p w14:paraId="1038C953" w14:textId="77777777" w:rsidR="00343281" w:rsidRPr="004A68C6" w:rsidRDefault="00343281" w:rsidP="00343281">
      <w:pPr>
        <w:ind w:firstLine="1298"/>
        <w:jc w:val="both"/>
        <w:rPr>
          <w:rFonts w:ascii="Palemonas" w:hAnsi="Palemonas"/>
        </w:rPr>
      </w:pPr>
      <w:r w:rsidRPr="004A68C6">
        <w:rPr>
          <w:rFonts w:ascii="Palemonas" w:hAnsi="Palemonas"/>
        </w:rPr>
        <w:t>25.26. rūpinasi mokytojų ir kitų darbuotojų darbo sąlygomis, organizuoja trūkstamų mokytojų paiešką;</w:t>
      </w:r>
    </w:p>
    <w:p w14:paraId="6D903E0E" w14:textId="77777777" w:rsidR="00343281" w:rsidRPr="004A68C6" w:rsidRDefault="00343281" w:rsidP="00343281">
      <w:pPr>
        <w:ind w:firstLine="1298"/>
        <w:jc w:val="both"/>
        <w:rPr>
          <w:rFonts w:ascii="Palemonas" w:hAnsi="Palemonas"/>
        </w:rPr>
      </w:pPr>
      <w:r w:rsidRPr="004A68C6">
        <w:rPr>
          <w:rFonts w:ascii="Palemonas" w:hAnsi="Palemonas"/>
        </w:rPr>
        <w:t>25.27. kiekvienais metais teikia Mokyklos bendruomenei ir Mokyklos tarybai svarstyti bei viešai paskelbia savo metų veiklos ataskaitą;</w:t>
      </w:r>
    </w:p>
    <w:p w14:paraId="51A9952C" w14:textId="77777777" w:rsidR="00343281" w:rsidRPr="004A68C6" w:rsidRDefault="00343281" w:rsidP="00343281">
      <w:pPr>
        <w:ind w:firstLine="1298"/>
        <w:jc w:val="both"/>
        <w:rPr>
          <w:rFonts w:ascii="Palemonas" w:hAnsi="Palemonas"/>
        </w:rPr>
      </w:pPr>
      <w:r w:rsidRPr="004A68C6">
        <w:rPr>
          <w:rFonts w:ascii="Palemonas" w:hAnsi="Palemonas"/>
        </w:rPr>
        <w:t>25.28. vykdo kitas Lietuvos Respublikos teisės aktuose, Mokyklos nuostatuose ir direktoriaus pareigybės aprašyme nustatytas funkcijas.</w:t>
      </w:r>
    </w:p>
    <w:p w14:paraId="71CC9D03"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rPr>
          <w:rFonts w:ascii="Palemonas" w:hAnsi="Palemonas"/>
        </w:rPr>
      </w:pPr>
      <w:r w:rsidRPr="004A68C6">
        <w:rPr>
          <w:rFonts w:ascii="Palemonas" w:hAnsi="Palemonas"/>
        </w:rPr>
        <w:t>26. Mokyklos direktorius atsako už:</w:t>
      </w:r>
    </w:p>
    <w:p w14:paraId="51B068BC"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rPr>
      </w:pPr>
      <w:r w:rsidRPr="004A68C6">
        <w:rPr>
          <w:rFonts w:ascii="Palemonas" w:hAnsi="Palemonas"/>
        </w:rPr>
        <w:t xml:space="preserve">26.1. Lietuvos Respublikos įstatymų ir kitų teisės aktų laikymąsi Mokykloje, </w:t>
      </w:r>
      <w:r w:rsidRPr="004A68C6">
        <w:rPr>
          <w:rFonts w:ascii="Palemonas" w:hAnsi="Palemonas" w:cs="Courier New"/>
        </w:rPr>
        <w:t>Mokyklos tikslų ir uždavinių įgyvendinimą;</w:t>
      </w:r>
    </w:p>
    <w:p w14:paraId="77AEDCD2"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rPr>
      </w:pPr>
      <w:r w:rsidRPr="004A68C6">
        <w:rPr>
          <w:rFonts w:ascii="Palemonas" w:hAnsi="Palemonas"/>
        </w:rPr>
        <w:t>26.2. Palangos miesto savivaldybės tarybos sprendimų, Palangos miesto savivaldybės administracijos direktoriaus bei Švietimo skyriaus vedėjo įsakymų ir pavedimų vykdymą;</w:t>
      </w:r>
    </w:p>
    <w:p w14:paraId="0A5A4D0B"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cs="Courier New"/>
        </w:rPr>
      </w:pPr>
      <w:r w:rsidRPr="004A68C6">
        <w:rPr>
          <w:rFonts w:ascii="Palemonas" w:hAnsi="Palemonas"/>
        </w:rPr>
        <w:lastRenderedPageBreak/>
        <w:t>26.</w:t>
      </w:r>
      <w:r>
        <w:rPr>
          <w:rFonts w:ascii="Palemonas" w:hAnsi="Palemonas"/>
        </w:rPr>
        <w:t>3</w:t>
      </w:r>
      <w:r w:rsidRPr="004A68C6">
        <w:rPr>
          <w:rFonts w:ascii="Palemonas" w:hAnsi="Palemonas"/>
        </w:rPr>
        <w:t xml:space="preserve">. </w:t>
      </w:r>
      <w:r w:rsidRPr="004A68C6">
        <w:rPr>
          <w:rFonts w:ascii="Palemonas" w:hAnsi="Palemonas" w:cs="Courier New"/>
        </w:rPr>
        <w:t>informacijos apie Mokykloje vykdomas švietimo programas, jų pasirinkimo galimybes, priėmimo sąlygas, mokamas paslaugas skelbimą;</w:t>
      </w:r>
    </w:p>
    <w:p w14:paraId="454A5013"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cs="Courier New"/>
        </w:rPr>
      </w:pPr>
      <w:r w:rsidRPr="004A68C6">
        <w:rPr>
          <w:rFonts w:ascii="Palemonas" w:hAnsi="Palemonas"/>
        </w:rPr>
        <w:t>26.</w:t>
      </w:r>
      <w:r>
        <w:rPr>
          <w:rFonts w:ascii="Palemonas" w:hAnsi="Palemonas" w:cs="Courier New"/>
        </w:rPr>
        <w:t>4</w:t>
      </w:r>
      <w:r w:rsidRPr="004A68C6">
        <w:rPr>
          <w:rFonts w:ascii="Palemonas" w:hAnsi="Palemonas" w:cs="Courier New"/>
        </w:rPr>
        <w:t>. demokratinį Mokyklos valdymą, bendradarbiavimu grįstus santykius, Pedagogų etikos kodekso reikalavimų, Mokytojo etikos normų laikymąsi;</w:t>
      </w:r>
    </w:p>
    <w:p w14:paraId="4EEEC1C4"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cs="Courier New"/>
        </w:rPr>
      </w:pPr>
      <w:r w:rsidRPr="004A68C6">
        <w:rPr>
          <w:rFonts w:ascii="Palemonas" w:hAnsi="Palemonas"/>
        </w:rPr>
        <w:t>26</w:t>
      </w:r>
      <w:r w:rsidRPr="004A68C6">
        <w:rPr>
          <w:rFonts w:ascii="Palemonas" w:hAnsi="Palemonas" w:cs="Courier New"/>
        </w:rPr>
        <w:t>.</w:t>
      </w:r>
      <w:r>
        <w:rPr>
          <w:rFonts w:ascii="Palemonas" w:hAnsi="Palemonas" w:cs="Courier New"/>
        </w:rPr>
        <w:t>5</w:t>
      </w:r>
      <w:r w:rsidRPr="004A68C6">
        <w:rPr>
          <w:rFonts w:ascii="Palemonas" w:hAnsi="Palemonas" w:cs="Courier New"/>
        </w:rPr>
        <w:t>. priimamų sprendimų skaidrumą;</w:t>
      </w:r>
    </w:p>
    <w:p w14:paraId="388C6661"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cs="Courier New"/>
        </w:rPr>
      </w:pPr>
      <w:r w:rsidRPr="004A68C6">
        <w:rPr>
          <w:rFonts w:ascii="Palemonas" w:hAnsi="Palemonas"/>
        </w:rPr>
        <w:t>26</w:t>
      </w:r>
      <w:r w:rsidRPr="004A68C6">
        <w:rPr>
          <w:rFonts w:ascii="Palemonas" w:hAnsi="Palemonas" w:cs="Courier New"/>
        </w:rPr>
        <w:t>.</w:t>
      </w:r>
      <w:r>
        <w:rPr>
          <w:rFonts w:ascii="Palemonas" w:hAnsi="Palemonas" w:cs="Courier New"/>
        </w:rPr>
        <w:t>6</w:t>
      </w:r>
      <w:r w:rsidRPr="004A68C6">
        <w:rPr>
          <w:rFonts w:ascii="Palemonas" w:hAnsi="Palemonas" w:cs="Courier New"/>
        </w:rPr>
        <w:t>. bendruomenės narių informavimą;</w:t>
      </w:r>
    </w:p>
    <w:p w14:paraId="7D405979"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cs="Courier New"/>
        </w:rPr>
      </w:pPr>
      <w:r w:rsidRPr="004A68C6">
        <w:rPr>
          <w:rFonts w:ascii="Palemonas" w:hAnsi="Palemonas"/>
        </w:rPr>
        <w:t>26</w:t>
      </w:r>
      <w:r w:rsidRPr="004A68C6">
        <w:rPr>
          <w:rFonts w:ascii="Palemonas" w:hAnsi="Palemonas" w:cs="Courier New"/>
        </w:rPr>
        <w:t>.</w:t>
      </w:r>
      <w:r>
        <w:rPr>
          <w:rFonts w:ascii="Palemonas" w:hAnsi="Palemonas" w:cs="Courier New"/>
        </w:rPr>
        <w:t>7</w:t>
      </w:r>
      <w:r w:rsidRPr="004A68C6">
        <w:rPr>
          <w:rFonts w:ascii="Palemonas" w:hAnsi="Palemonas" w:cs="Courier New"/>
        </w:rPr>
        <w:t>. pedagoginio ir  nepedagoginio personalo profesinį  tobulėjimą;</w:t>
      </w:r>
    </w:p>
    <w:p w14:paraId="28B566AD"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cs="Courier New"/>
        </w:rPr>
      </w:pPr>
      <w:r w:rsidRPr="004A68C6">
        <w:rPr>
          <w:rFonts w:ascii="Palemonas" w:hAnsi="Palemonas"/>
        </w:rPr>
        <w:t>26</w:t>
      </w:r>
      <w:r w:rsidRPr="004A68C6">
        <w:rPr>
          <w:rFonts w:ascii="Palemonas" w:hAnsi="Palemonas" w:cs="Courier New"/>
        </w:rPr>
        <w:t>.</w:t>
      </w:r>
      <w:r>
        <w:rPr>
          <w:rFonts w:ascii="Palemonas" w:hAnsi="Palemonas" w:cs="Courier New"/>
        </w:rPr>
        <w:t>8</w:t>
      </w:r>
      <w:r w:rsidRPr="004A68C6">
        <w:rPr>
          <w:rFonts w:ascii="Palemonas" w:hAnsi="Palemonas" w:cs="Courier New"/>
        </w:rPr>
        <w:t>. sveiką, saugią, užkertančią kelią bet kokioms smurto, prievartos apraiškoms ir žalingiems įpročiams aplinką;</w:t>
      </w:r>
    </w:p>
    <w:p w14:paraId="5230CE18"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rPr>
      </w:pPr>
      <w:r w:rsidRPr="004A68C6">
        <w:rPr>
          <w:rFonts w:ascii="Palemonas" w:hAnsi="Palemonas"/>
        </w:rPr>
        <w:t>26.</w:t>
      </w:r>
      <w:r>
        <w:rPr>
          <w:rFonts w:ascii="Palemonas" w:hAnsi="Palemonas"/>
        </w:rPr>
        <w:t>9</w:t>
      </w:r>
      <w:r w:rsidRPr="004A68C6">
        <w:rPr>
          <w:rFonts w:ascii="Palemonas" w:hAnsi="Palemonas"/>
        </w:rPr>
        <w:t>. programų vykdymą, programų sąmatų sudarymą ir vykdymą neviršijant patvirtintų asignavimų sumų;</w:t>
      </w:r>
    </w:p>
    <w:p w14:paraId="355F40FE"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rPr>
      </w:pPr>
      <w:r w:rsidRPr="004A68C6">
        <w:rPr>
          <w:rFonts w:ascii="Palemonas" w:hAnsi="Palemonas"/>
        </w:rPr>
        <w:t>26.</w:t>
      </w:r>
      <w:r>
        <w:rPr>
          <w:rFonts w:ascii="Palemonas" w:hAnsi="Palemonas"/>
        </w:rPr>
        <w:t>10</w:t>
      </w:r>
      <w:r w:rsidRPr="004A68C6">
        <w:rPr>
          <w:rFonts w:ascii="Palemonas" w:hAnsi="Palemonas"/>
        </w:rPr>
        <w:t xml:space="preserve">. paskirtų asignavimų efektyvų ir rezultatyvų naudojimą siekiant programoje numatytų tikslų; </w:t>
      </w:r>
    </w:p>
    <w:p w14:paraId="224D14AF" w14:textId="77777777" w:rsidR="00343281" w:rsidRPr="004A68C6" w:rsidRDefault="00343281" w:rsidP="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rPr>
      </w:pPr>
      <w:r w:rsidRPr="004A68C6">
        <w:rPr>
          <w:rFonts w:ascii="Palemonas" w:hAnsi="Palemonas"/>
        </w:rPr>
        <w:t>26.1</w:t>
      </w:r>
      <w:r>
        <w:rPr>
          <w:rFonts w:ascii="Palemonas" w:hAnsi="Palemonas"/>
        </w:rPr>
        <w:t>1</w:t>
      </w:r>
      <w:r w:rsidRPr="004A68C6">
        <w:rPr>
          <w:rFonts w:ascii="Palemonas" w:hAnsi="Palemonas"/>
        </w:rPr>
        <w:t>. atsiskaitymus su darbuotojais, mokesčių administravimo įstaigomis, visų rūšių energijos ir kitų darbų, paslaugų bei prekių tiekėjais;</w:t>
      </w:r>
    </w:p>
    <w:p w14:paraId="021F5133" w14:textId="77777777" w:rsidR="00343281" w:rsidRPr="004A68C6" w:rsidRDefault="00343281" w:rsidP="00343281">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8"/>
        <w:jc w:val="both"/>
        <w:rPr>
          <w:rFonts w:ascii="Palemonas" w:hAnsi="Palemonas"/>
        </w:rPr>
      </w:pPr>
      <w:r w:rsidRPr="004A68C6">
        <w:rPr>
          <w:rFonts w:ascii="Palemonas" w:hAnsi="Palemonas"/>
        </w:rPr>
        <w:t>26.1</w:t>
      </w:r>
      <w:r>
        <w:rPr>
          <w:rFonts w:ascii="Palemonas" w:hAnsi="Palemonas"/>
        </w:rPr>
        <w:t>2</w:t>
      </w:r>
      <w:r w:rsidRPr="004A68C6">
        <w:rPr>
          <w:rFonts w:ascii="Palemonas" w:hAnsi="Palemonas"/>
        </w:rPr>
        <w:t xml:space="preserve">. </w:t>
      </w:r>
      <w:r>
        <w:rPr>
          <w:rFonts w:ascii="Palemonas" w:hAnsi="Palemonas"/>
        </w:rPr>
        <w:t>M</w:t>
      </w:r>
      <w:r w:rsidRPr="004A68C6">
        <w:rPr>
          <w:rFonts w:ascii="Palemonas" w:hAnsi="Palemonas"/>
        </w:rPr>
        <w:t>okyklos finansinę veiklą, buhalterinės apskaitos organizavimą ir finansinės atskaitomybės rengimą bei pateikimą pagal įstatymų ir kitų teisės aktų reikalavimus;</w:t>
      </w:r>
    </w:p>
    <w:p w14:paraId="067AB9EB" w14:textId="77777777" w:rsidR="00343281" w:rsidRPr="004A68C6" w:rsidRDefault="00343281" w:rsidP="00343281">
      <w:pPr>
        <w:ind w:firstLine="1298"/>
        <w:jc w:val="both"/>
        <w:rPr>
          <w:rFonts w:ascii="Palemonas" w:hAnsi="Palemonas"/>
        </w:rPr>
      </w:pPr>
      <w:r w:rsidRPr="004A68C6">
        <w:rPr>
          <w:rFonts w:ascii="Palemonas" w:hAnsi="Palemonas"/>
        </w:rPr>
        <w:t>26.1</w:t>
      </w:r>
      <w:r>
        <w:rPr>
          <w:rFonts w:ascii="Palemonas" w:hAnsi="Palemonas"/>
        </w:rPr>
        <w:t>3</w:t>
      </w:r>
      <w:r w:rsidRPr="004A68C6">
        <w:rPr>
          <w:rFonts w:ascii="Palemonas" w:hAnsi="Palemonas"/>
        </w:rPr>
        <w:t xml:space="preserve">. vidaus kontrolės sistemos sukūrimą, kuri padėtų užtikrinti Mokyklos veiklos teisėtumą, ekonomiškumą, rezultatyvumą ir skaidrumą, strateginių ir kitų veiklos planų įgyvendinimą; </w:t>
      </w:r>
    </w:p>
    <w:p w14:paraId="2D3B1C2E" w14:textId="77777777" w:rsidR="00343281" w:rsidRPr="004A68C6" w:rsidRDefault="00343281" w:rsidP="00343281">
      <w:pPr>
        <w:ind w:firstLine="1298"/>
        <w:jc w:val="both"/>
        <w:rPr>
          <w:rFonts w:ascii="Palemonas" w:hAnsi="Palemonas"/>
        </w:rPr>
      </w:pPr>
      <w:r w:rsidRPr="004A68C6">
        <w:rPr>
          <w:rFonts w:ascii="Palemonas" w:hAnsi="Palemonas"/>
        </w:rPr>
        <w:t>26.1</w:t>
      </w:r>
      <w:r>
        <w:rPr>
          <w:rFonts w:ascii="Palemonas" w:hAnsi="Palemonas"/>
        </w:rPr>
        <w:t>4</w:t>
      </w:r>
      <w:r w:rsidRPr="004A68C6">
        <w:rPr>
          <w:rFonts w:ascii="Palemonas" w:hAnsi="Palemonas"/>
        </w:rPr>
        <w:t xml:space="preserve">. </w:t>
      </w:r>
      <w:r>
        <w:rPr>
          <w:rFonts w:ascii="Palemonas" w:hAnsi="Palemonas"/>
        </w:rPr>
        <w:t>M</w:t>
      </w:r>
      <w:r w:rsidRPr="004A68C6">
        <w:rPr>
          <w:rFonts w:ascii="Palemonas" w:hAnsi="Palemonas"/>
        </w:rPr>
        <w:t>okyklos turto naudojimą ir apsaugą;</w:t>
      </w:r>
    </w:p>
    <w:p w14:paraId="4FB4D6D5" w14:textId="77777777" w:rsidR="00343281" w:rsidRPr="004A68C6" w:rsidRDefault="00343281" w:rsidP="00343281">
      <w:pPr>
        <w:ind w:firstLine="1298"/>
        <w:jc w:val="both"/>
        <w:rPr>
          <w:rFonts w:ascii="Palemonas" w:hAnsi="Palemonas"/>
        </w:rPr>
      </w:pPr>
      <w:r w:rsidRPr="004A68C6">
        <w:rPr>
          <w:rFonts w:ascii="Palemonas" w:hAnsi="Palemonas"/>
        </w:rPr>
        <w:t>26.1</w:t>
      </w:r>
      <w:r>
        <w:rPr>
          <w:rFonts w:ascii="Palemonas" w:hAnsi="Palemonas"/>
        </w:rPr>
        <w:t>5</w:t>
      </w:r>
      <w:r w:rsidRPr="004A68C6">
        <w:rPr>
          <w:rFonts w:ascii="Palemonas" w:hAnsi="Palemonas"/>
        </w:rPr>
        <w:t>. įsipareigojimų laikymąsi bei su visa tuo susijusių rizikos veiksnių valdymą;</w:t>
      </w:r>
    </w:p>
    <w:p w14:paraId="67A29AEE" w14:textId="77777777" w:rsidR="00343281" w:rsidRPr="004A68C6" w:rsidRDefault="00343281" w:rsidP="00343281">
      <w:pPr>
        <w:ind w:firstLine="1298"/>
        <w:jc w:val="both"/>
        <w:rPr>
          <w:rFonts w:ascii="Palemonas" w:hAnsi="Palemonas"/>
        </w:rPr>
      </w:pPr>
      <w:r w:rsidRPr="004A68C6">
        <w:rPr>
          <w:rFonts w:ascii="Palemonas" w:hAnsi="Palemonas"/>
        </w:rPr>
        <w:t>26.1</w:t>
      </w:r>
      <w:r>
        <w:rPr>
          <w:rFonts w:ascii="Palemonas" w:hAnsi="Palemonas"/>
        </w:rPr>
        <w:t>6</w:t>
      </w:r>
      <w:r w:rsidRPr="004A68C6">
        <w:rPr>
          <w:rFonts w:ascii="Palemonas" w:hAnsi="Palemonas"/>
        </w:rPr>
        <w:t>. saugą darbe, gaisrinę saugą, turto ir aplinkos apsaugą, darbo tvarkos taisyklių reikalavimų vykdymą;</w:t>
      </w:r>
    </w:p>
    <w:p w14:paraId="641E940B" w14:textId="77777777" w:rsidR="00343281" w:rsidRPr="004A68C6" w:rsidRDefault="00343281" w:rsidP="00343281">
      <w:pPr>
        <w:ind w:firstLine="1298"/>
        <w:jc w:val="both"/>
        <w:rPr>
          <w:rFonts w:ascii="Palemonas" w:hAnsi="Palemonas"/>
        </w:rPr>
      </w:pPr>
      <w:r w:rsidRPr="004A68C6">
        <w:rPr>
          <w:rFonts w:ascii="Palemonas" w:hAnsi="Palemonas"/>
        </w:rPr>
        <w:t>26.1</w:t>
      </w:r>
      <w:r>
        <w:rPr>
          <w:rFonts w:ascii="Palemonas" w:hAnsi="Palemonas"/>
        </w:rPr>
        <w:t>7</w:t>
      </w:r>
      <w:r w:rsidRPr="004A68C6">
        <w:rPr>
          <w:rFonts w:ascii="Palemonas" w:hAnsi="Palemonas"/>
        </w:rPr>
        <w:t>. informacijos ir ataskaitų patikimumą ir išsamumą</w:t>
      </w:r>
      <w:r>
        <w:rPr>
          <w:rFonts w:ascii="Palemonas" w:hAnsi="Palemonas"/>
        </w:rPr>
        <w:t>;</w:t>
      </w:r>
    </w:p>
    <w:p w14:paraId="0422664E" w14:textId="77777777" w:rsidR="00343281" w:rsidRPr="004A68C6" w:rsidRDefault="00343281" w:rsidP="00343281">
      <w:pPr>
        <w:ind w:firstLine="1298"/>
        <w:jc w:val="both"/>
        <w:rPr>
          <w:rFonts w:ascii="Palemonas" w:hAnsi="Palemonas"/>
        </w:rPr>
      </w:pPr>
      <w:r w:rsidRPr="004A68C6">
        <w:rPr>
          <w:rFonts w:ascii="Palemonas" w:hAnsi="Palemonas"/>
        </w:rPr>
        <w:t>26.1</w:t>
      </w:r>
      <w:r>
        <w:rPr>
          <w:rFonts w:ascii="Palemonas" w:hAnsi="Palemonas"/>
        </w:rPr>
        <w:t>8</w:t>
      </w:r>
      <w:r w:rsidRPr="004A68C6">
        <w:rPr>
          <w:rFonts w:ascii="Palemonas" w:hAnsi="Palemonas"/>
        </w:rPr>
        <w:t xml:space="preserve">. Mokyklai nustatytų uždavinių vykdymą, veiklos rezultatus; </w:t>
      </w:r>
    </w:p>
    <w:p w14:paraId="36BB7EED" w14:textId="77777777" w:rsidR="00343281" w:rsidRPr="004A68C6" w:rsidRDefault="00343281" w:rsidP="00343281">
      <w:pPr>
        <w:ind w:firstLine="1298"/>
        <w:jc w:val="both"/>
        <w:rPr>
          <w:rFonts w:ascii="Palemonas" w:hAnsi="Palemonas"/>
        </w:rPr>
      </w:pPr>
      <w:r w:rsidRPr="004A68C6">
        <w:rPr>
          <w:rFonts w:ascii="Palemonas" w:hAnsi="Palemonas"/>
        </w:rPr>
        <w:t>26.1</w:t>
      </w:r>
      <w:r>
        <w:rPr>
          <w:rFonts w:ascii="Palemonas" w:hAnsi="Palemonas"/>
        </w:rPr>
        <w:t>9</w:t>
      </w:r>
      <w:r w:rsidRPr="004A68C6">
        <w:rPr>
          <w:rFonts w:ascii="Palemonas" w:hAnsi="Palemonas"/>
        </w:rPr>
        <w:t>. teikiamų duomenų teisingumą.</w:t>
      </w:r>
    </w:p>
    <w:p w14:paraId="5201139A" w14:textId="77777777" w:rsidR="00343281" w:rsidRPr="004A68C6" w:rsidRDefault="00343281" w:rsidP="00343281">
      <w:pPr>
        <w:pStyle w:val="Sraopastraipa"/>
        <w:tabs>
          <w:tab w:val="left" w:pos="0"/>
          <w:tab w:val="left" w:pos="1560"/>
          <w:tab w:val="left" w:pos="1701"/>
          <w:tab w:val="left" w:pos="1843"/>
        </w:tabs>
        <w:ind w:left="0" w:firstLine="1298"/>
        <w:jc w:val="both"/>
        <w:rPr>
          <w:rFonts w:ascii="Palemonas" w:hAnsi="Palemonas"/>
        </w:rPr>
      </w:pPr>
      <w:r w:rsidRPr="004A68C6">
        <w:rPr>
          <w:rFonts w:ascii="Palemonas" w:hAnsi="Palemonas"/>
        </w:rPr>
        <w:t xml:space="preserve">27. Mokyklos </w:t>
      </w:r>
      <w:r w:rsidRPr="004A68C6">
        <w:rPr>
          <w:rFonts w:ascii="Palemonas" w:hAnsi="Palemonas"/>
          <w:lang w:eastAsia="lt-LT"/>
        </w:rPr>
        <w:t>d</w:t>
      </w:r>
      <w:r w:rsidRPr="004A68C6">
        <w:rPr>
          <w:rFonts w:ascii="Palemonas" w:hAnsi="Palemonas"/>
        </w:rPr>
        <w:t xml:space="preserve">irektoriui sergant, išvykus į komandiruotę, atostogų metu jo funkcijas atlieka direktoriaus pavaduotojas ugdymui, o nesant direktoriaus pavaduotojo ugdymui – kitas Palangos miesto savivaldybės mero potvarkiu paskirtas asmuo. </w:t>
      </w:r>
    </w:p>
    <w:p w14:paraId="0E59DC0E"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28. Metodinei tarybai vadovauja ir jos veiklą organizuoja metodinės tarybos pirmininkas, išrinktas tarybos narių atviru balsavimu balsų dauguma. Metodinę tarybos veiklą koordinuoja direktoriaus pavaduotojas ugdymui.</w:t>
      </w:r>
    </w:p>
    <w:p w14:paraId="285BC826"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29. Metodinės tarybos kompetencija ir veiklos organizavimo tvarka nustatoma direktoriaus tvirtinamame metodinės tarybos darbo reglamente.  </w:t>
      </w:r>
    </w:p>
    <w:p w14:paraId="641A2315"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30. Metodinė taryba:</w:t>
      </w:r>
    </w:p>
    <w:p w14:paraId="59C0CF31" w14:textId="77777777" w:rsidR="00343281" w:rsidRPr="004A68C6" w:rsidRDefault="00343281" w:rsidP="00343281">
      <w:pPr>
        <w:pStyle w:val="Sraopastraipa"/>
        <w:tabs>
          <w:tab w:val="left" w:pos="0"/>
          <w:tab w:val="left" w:pos="90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30.1. nustato mokytojų metodinės veiklos prioritetus;</w:t>
      </w:r>
    </w:p>
    <w:p w14:paraId="54D98096" w14:textId="77777777" w:rsidR="00343281" w:rsidRPr="004A68C6" w:rsidRDefault="00343281" w:rsidP="00343281">
      <w:pPr>
        <w:pStyle w:val="Sraopastraipa"/>
        <w:tabs>
          <w:tab w:val="left" w:pos="0"/>
          <w:tab w:val="left" w:pos="90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30.2. koordinuoja mokytojų veiklą siekiant ugdymo dermės, tęstinumo ir kokybės;</w:t>
      </w:r>
    </w:p>
    <w:p w14:paraId="3726E903" w14:textId="77777777" w:rsidR="00343281" w:rsidRPr="004A68C6" w:rsidRDefault="00343281" w:rsidP="00343281">
      <w:pPr>
        <w:pStyle w:val="Sraopastraipa"/>
        <w:tabs>
          <w:tab w:val="left" w:pos="0"/>
          <w:tab w:val="left" w:pos="90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30.3. aptaria mokytojų kvalifikacijos tobulinimo poreikius, nustato Mokyklos prioritetus;</w:t>
      </w:r>
    </w:p>
    <w:p w14:paraId="6AC5EEDB" w14:textId="77777777" w:rsidR="00343281" w:rsidRPr="004A68C6" w:rsidRDefault="00343281" w:rsidP="00343281">
      <w:pPr>
        <w:pStyle w:val="Sraopastraipa"/>
        <w:tabs>
          <w:tab w:val="left" w:pos="0"/>
          <w:tab w:val="left" w:pos="90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30.4. inicijuoja mokytojų bendradarbiavimą ir gerosios patirties sklaidą, ryšius su mokytojų asociacijomis ir švietimo pagalbos įstaigomis;</w:t>
      </w:r>
    </w:p>
    <w:p w14:paraId="46692E6F" w14:textId="77777777" w:rsidR="00343281" w:rsidRPr="004A68C6" w:rsidRDefault="00343281" w:rsidP="00343281">
      <w:pPr>
        <w:pStyle w:val="Sraopastraipa"/>
        <w:tabs>
          <w:tab w:val="left" w:pos="0"/>
          <w:tab w:val="left" w:pos="90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30.5. aptaria ugdymo turinį (programas, mokymo ir mokymosi metodus, kontekstą, mokinių pasiekimų ir pažangos vertinimo būdus ir kita) ir pritaiko jį mokinių individualioms reikmėms, planuoja ugdymo proceso aprūpinimą, nagrinėja ugdymo kokybę ir ugdymo naujovių diegimą;</w:t>
      </w:r>
    </w:p>
    <w:p w14:paraId="4C27414C" w14:textId="77777777" w:rsidR="00343281" w:rsidRPr="004A68C6" w:rsidRDefault="00343281" w:rsidP="00343281">
      <w:pPr>
        <w:pStyle w:val="Sraopastraipa"/>
        <w:tabs>
          <w:tab w:val="left" w:pos="0"/>
          <w:tab w:val="left" w:pos="90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30.6. vertina mokytojų metodinius darbus ir mokytojų praktinę veiklą;</w:t>
      </w:r>
    </w:p>
    <w:p w14:paraId="1900ECCF" w14:textId="77777777" w:rsidR="00343281" w:rsidRPr="004A68C6" w:rsidRDefault="00343281" w:rsidP="00343281">
      <w:pPr>
        <w:pStyle w:val="Sraopastraipa"/>
        <w:tabs>
          <w:tab w:val="left" w:pos="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30.7. susitaria dėl ilgalaikių ir trumpalaikių mokomųjų dalykų planų rengimo principų ir tvarkos;</w:t>
      </w:r>
    </w:p>
    <w:p w14:paraId="53897FC3" w14:textId="77777777" w:rsidR="00343281" w:rsidRPr="004A68C6" w:rsidRDefault="00343281" w:rsidP="00343281">
      <w:pPr>
        <w:pStyle w:val="Sraopastraipa"/>
        <w:tabs>
          <w:tab w:val="left" w:pos="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30.8. suderina vadovėlių ir mokymo priemonių pasirinkimą, aptaria jų naudojimo veiksmingumą;</w:t>
      </w:r>
    </w:p>
    <w:p w14:paraId="5CF74F61" w14:textId="77777777" w:rsidR="00343281" w:rsidRPr="004A68C6" w:rsidRDefault="00343281" w:rsidP="00343281">
      <w:pPr>
        <w:pStyle w:val="Sraopastraipa"/>
        <w:tabs>
          <w:tab w:val="left" w:pos="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30.9. aptaria mokinių mokymosi poreikius ir susitaria dėl mokinių, turinčių specialiųjų ugdymo (-si) poreikių, individualizuoto ugdymo;</w:t>
      </w:r>
    </w:p>
    <w:p w14:paraId="16AD1987" w14:textId="77777777" w:rsidR="00343281" w:rsidRPr="004A68C6" w:rsidRDefault="00343281" w:rsidP="00343281">
      <w:pPr>
        <w:pStyle w:val="Sraopastraipa"/>
        <w:tabs>
          <w:tab w:val="left" w:pos="0"/>
          <w:tab w:val="left" w:pos="1276"/>
          <w:tab w:val="left" w:pos="1418"/>
          <w:tab w:val="left" w:pos="1560"/>
          <w:tab w:val="left" w:pos="1701"/>
          <w:tab w:val="left" w:pos="1843"/>
          <w:tab w:val="left" w:pos="1985"/>
        </w:tabs>
        <w:ind w:left="0" w:firstLine="1298"/>
        <w:jc w:val="both"/>
        <w:rPr>
          <w:rFonts w:ascii="Palemonas" w:hAnsi="Palemonas"/>
        </w:rPr>
      </w:pPr>
      <w:r w:rsidRPr="004A68C6">
        <w:rPr>
          <w:rFonts w:ascii="Palemonas" w:hAnsi="Palemonas"/>
        </w:rPr>
        <w:t>30.10. nagrinėja ugdymo sėkmingumą ir mokinių pasiekimus;</w:t>
      </w:r>
    </w:p>
    <w:p w14:paraId="09B908FE" w14:textId="77777777" w:rsidR="00343281" w:rsidRPr="004A68C6" w:rsidRDefault="00343281" w:rsidP="00343281">
      <w:pPr>
        <w:pStyle w:val="Sraopastraipa"/>
        <w:tabs>
          <w:tab w:val="left" w:pos="0"/>
          <w:tab w:val="left" w:pos="1276"/>
          <w:tab w:val="left" w:pos="1418"/>
          <w:tab w:val="left" w:pos="1560"/>
          <w:tab w:val="left" w:pos="1701"/>
          <w:tab w:val="left" w:pos="1843"/>
          <w:tab w:val="left" w:pos="1985"/>
        </w:tabs>
        <w:ind w:left="0" w:firstLine="1298"/>
        <w:jc w:val="both"/>
        <w:rPr>
          <w:rFonts w:ascii="Palemonas" w:hAnsi="Palemonas"/>
        </w:rPr>
      </w:pPr>
      <w:r w:rsidRPr="004A68C6">
        <w:rPr>
          <w:rFonts w:ascii="Palemonas" w:hAnsi="Palemonas"/>
        </w:rPr>
        <w:lastRenderedPageBreak/>
        <w:t>30.11. tariasi dėl pedagoginių problemų sprendimo būdų ir konsultuoja mažesnę patirtį turinčius kolegas;</w:t>
      </w:r>
    </w:p>
    <w:p w14:paraId="1A9AAD8D" w14:textId="77777777" w:rsidR="00343281" w:rsidRPr="004A68C6" w:rsidRDefault="00343281" w:rsidP="00343281">
      <w:pPr>
        <w:pStyle w:val="Sraopastraipa"/>
        <w:tabs>
          <w:tab w:val="left" w:pos="0"/>
          <w:tab w:val="left" w:pos="1276"/>
          <w:tab w:val="left" w:pos="1418"/>
          <w:tab w:val="left" w:pos="1560"/>
          <w:tab w:val="left" w:pos="1701"/>
          <w:tab w:val="left" w:pos="1843"/>
          <w:tab w:val="left" w:pos="1985"/>
        </w:tabs>
        <w:ind w:left="0" w:firstLine="1298"/>
        <w:jc w:val="both"/>
        <w:rPr>
          <w:rFonts w:ascii="Palemonas" w:hAnsi="Palemonas"/>
        </w:rPr>
      </w:pPr>
      <w:r w:rsidRPr="004A68C6">
        <w:rPr>
          <w:rFonts w:ascii="Palemonas" w:hAnsi="Palemonas"/>
        </w:rPr>
        <w:t>30.12. stebi ir analizuoja individualią mokinių pažangą ir pasiekimus;</w:t>
      </w:r>
    </w:p>
    <w:p w14:paraId="3B00B352" w14:textId="77777777" w:rsidR="00343281" w:rsidRPr="004A68C6" w:rsidRDefault="00343281" w:rsidP="00343281">
      <w:pPr>
        <w:pStyle w:val="Sraopastraipa"/>
        <w:tabs>
          <w:tab w:val="left" w:pos="0"/>
          <w:tab w:val="left" w:pos="1276"/>
          <w:tab w:val="left" w:pos="1560"/>
          <w:tab w:val="left" w:pos="1701"/>
          <w:tab w:val="left" w:pos="1843"/>
          <w:tab w:val="left" w:pos="1985"/>
        </w:tabs>
        <w:ind w:left="0" w:firstLine="1298"/>
        <w:jc w:val="both"/>
        <w:rPr>
          <w:rFonts w:ascii="Palemonas" w:hAnsi="Palemonas"/>
        </w:rPr>
      </w:pPr>
      <w:r w:rsidRPr="004A68C6">
        <w:rPr>
          <w:rFonts w:ascii="Palemonas" w:hAnsi="Palemonas"/>
        </w:rPr>
        <w:t>30.13. analizuoja kvalifikacijos tobulinimo renginių kokybę;</w:t>
      </w:r>
    </w:p>
    <w:p w14:paraId="24EC1400" w14:textId="77777777" w:rsidR="00343281" w:rsidRPr="004A68C6" w:rsidRDefault="00343281" w:rsidP="00343281">
      <w:pPr>
        <w:pStyle w:val="Sraopastraipa"/>
        <w:tabs>
          <w:tab w:val="left" w:pos="0"/>
          <w:tab w:val="left" w:pos="1276"/>
          <w:tab w:val="left" w:pos="1560"/>
          <w:tab w:val="left" w:pos="1701"/>
          <w:tab w:val="left" w:pos="1843"/>
          <w:tab w:val="left" w:pos="1985"/>
        </w:tabs>
        <w:ind w:left="0" w:firstLine="1298"/>
        <w:jc w:val="both"/>
        <w:rPr>
          <w:rFonts w:ascii="Palemonas" w:hAnsi="Palemonas"/>
        </w:rPr>
      </w:pPr>
      <w:r w:rsidRPr="004A68C6">
        <w:rPr>
          <w:rFonts w:ascii="Palemonas" w:hAnsi="Palemonas"/>
        </w:rPr>
        <w:t xml:space="preserve">30.14. teikia pasiūlymus metodinės veiklos organizavimo bei ugdymo proceso tobulinimo klausimais mokytojų tarybai,  Mokyklos direktoriui. </w:t>
      </w:r>
    </w:p>
    <w:p w14:paraId="5AC43B82" w14:textId="77777777" w:rsidR="00343281" w:rsidRDefault="00343281" w:rsidP="00343281">
      <w:pPr>
        <w:tabs>
          <w:tab w:val="left" w:pos="0"/>
          <w:tab w:val="num" w:pos="567"/>
          <w:tab w:val="left" w:pos="1560"/>
          <w:tab w:val="left" w:pos="1701"/>
        </w:tabs>
        <w:jc w:val="center"/>
        <w:outlineLvl w:val="0"/>
        <w:rPr>
          <w:rFonts w:ascii="Palemonas" w:hAnsi="Palemonas"/>
          <w:b/>
        </w:rPr>
      </w:pPr>
    </w:p>
    <w:p w14:paraId="352BD1B4" w14:textId="77777777" w:rsidR="00343281" w:rsidRPr="004A68C6" w:rsidRDefault="00343281" w:rsidP="00343281">
      <w:pPr>
        <w:tabs>
          <w:tab w:val="left" w:pos="0"/>
          <w:tab w:val="num" w:pos="567"/>
          <w:tab w:val="left" w:pos="1560"/>
          <w:tab w:val="left" w:pos="1701"/>
        </w:tabs>
        <w:jc w:val="center"/>
        <w:outlineLvl w:val="0"/>
        <w:rPr>
          <w:rFonts w:ascii="Palemonas" w:hAnsi="Palemonas"/>
          <w:b/>
        </w:rPr>
      </w:pPr>
      <w:r w:rsidRPr="004A68C6">
        <w:rPr>
          <w:rFonts w:ascii="Palemonas" w:hAnsi="Palemonas"/>
          <w:b/>
        </w:rPr>
        <w:t>V SKYRIUS</w:t>
      </w:r>
    </w:p>
    <w:p w14:paraId="6D18BA4F" w14:textId="77777777" w:rsidR="00343281" w:rsidRPr="004A68C6" w:rsidRDefault="00343281" w:rsidP="00343281">
      <w:pPr>
        <w:tabs>
          <w:tab w:val="left" w:pos="0"/>
          <w:tab w:val="left" w:pos="1560"/>
          <w:tab w:val="left" w:pos="1701"/>
        </w:tabs>
        <w:jc w:val="center"/>
        <w:outlineLvl w:val="0"/>
        <w:rPr>
          <w:rFonts w:ascii="Palemonas" w:hAnsi="Palemonas"/>
          <w:b/>
        </w:rPr>
      </w:pPr>
      <w:r w:rsidRPr="004A68C6">
        <w:rPr>
          <w:rFonts w:ascii="Palemonas" w:hAnsi="Palemonas"/>
          <w:b/>
        </w:rPr>
        <w:t>MOKYKLOS SAVIVALDA</w:t>
      </w:r>
    </w:p>
    <w:p w14:paraId="68B05352" w14:textId="77777777" w:rsidR="00343281" w:rsidRPr="004A68C6" w:rsidRDefault="00343281" w:rsidP="00343281">
      <w:pPr>
        <w:tabs>
          <w:tab w:val="left" w:pos="0"/>
          <w:tab w:val="left" w:pos="1560"/>
          <w:tab w:val="left" w:pos="1701"/>
        </w:tabs>
        <w:ind w:firstLine="1276"/>
        <w:jc w:val="both"/>
        <w:outlineLvl w:val="0"/>
        <w:rPr>
          <w:rFonts w:ascii="Palemonas" w:hAnsi="Palemonas"/>
          <w:b/>
        </w:rPr>
      </w:pPr>
    </w:p>
    <w:p w14:paraId="4F795CE9"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31. Mokyklos savivaldos institucijos: Mokyklos taryba, mokytojų taryba, metodinė taryba.</w:t>
      </w:r>
    </w:p>
    <w:p w14:paraId="7DEE349A"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32. Mokyklos taryba (toliau </w:t>
      </w:r>
      <w:r>
        <w:rPr>
          <w:rFonts w:ascii="Palemonas" w:hAnsi="Palemonas"/>
        </w:rPr>
        <w:t xml:space="preserve">tekste </w:t>
      </w:r>
      <w:r w:rsidRPr="004A68C6">
        <w:rPr>
          <w:rFonts w:ascii="Palemonas" w:hAnsi="Palemonas"/>
        </w:rPr>
        <w:t xml:space="preserve">– </w:t>
      </w:r>
      <w:r>
        <w:rPr>
          <w:rFonts w:ascii="Palemonas" w:hAnsi="Palemonas"/>
        </w:rPr>
        <w:t>T</w:t>
      </w:r>
      <w:r w:rsidRPr="004A68C6">
        <w:rPr>
          <w:rFonts w:ascii="Palemonas" w:hAnsi="Palemonas"/>
        </w:rPr>
        <w:t>aryba) yra aukščiausioji Mokyklos savivaldos institucija, atstovaujanti mokiniams, mokytojams, tėvams (globėjams, rūpintojams) ir vietos bendruomenei, telkianti mokinių, mokytojų, tėvų (globėjų, rūpintojų), kitų Mokyklos bendruomenės narių atstovus bei Mokyklos rėmėjus svarbiausiems Mokyklos veiklos sričių klausimams aptarti, kolegialiai nagrinėti ir spręsti.</w:t>
      </w:r>
    </w:p>
    <w:p w14:paraId="3664EF9B" w14:textId="77777777" w:rsidR="00343281" w:rsidRPr="004A68C6" w:rsidRDefault="00343281" w:rsidP="00343281">
      <w:pPr>
        <w:pStyle w:val="Sraopastraipa"/>
        <w:numPr>
          <w:ilvl w:val="0"/>
          <w:numId w:val="3"/>
        </w:numPr>
        <w:tabs>
          <w:tab w:val="left" w:pos="0"/>
          <w:tab w:val="left" w:pos="1276"/>
          <w:tab w:val="left" w:pos="1560"/>
          <w:tab w:val="left" w:pos="1701"/>
        </w:tabs>
        <w:ind w:left="0" w:firstLine="1298"/>
        <w:jc w:val="both"/>
        <w:rPr>
          <w:rFonts w:ascii="Palemonas" w:hAnsi="Palemonas"/>
        </w:rPr>
      </w:pPr>
      <w:r>
        <w:rPr>
          <w:rFonts w:ascii="Palemonas" w:hAnsi="Palemonas"/>
        </w:rPr>
        <w:t>T</w:t>
      </w:r>
      <w:r w:rsidRPr="004A68C6">
        <w:rPr>
          <w:rFonts w:ascii="Palemonas" w:hAnsi="Palemonas"/>
        </w:rPr>
        <w:t xml:space="preserve">aryba sudaroma Mokyklos nuostatuose patvirtinta rinkimų procedūra, laikantis demokratinių rinkimų principų – procedūros aiškumo ir skaidrumo, visuotinumo, konkurencijos, periodiškumo – trejų metų kadencijai. </w:t>
      </w:r>
      <w:r>
        <w:rPr>
          <w:rFonts w:ascii="Palemonas" w:hAnsi="Palemonas"/>
        </w:rPr>
        <w:t>T</w:t>
      </w:r>
      <w:r w:rsidRPr="004A68C6">
        <w:rPr>
          <w:rFonts w:ascii="Palemonas" w:hAnsi="Palemonas"/>
        </w:rPr>
        <w:t xml:space="preserve">arybos nariu gali būti asmuo, turintis žinių ir gebėjimų, padedančių siekti Mokyklos strateginių tikslų ir įgyvendinti švietimo įstaigos misiją. </w:t>
      </w:r>
    </w:p>
    <w:p w14:paraId="5948EA4B" w14:textId="77777777" w:rsidR="00343281" w:rsidRPr="004A68C6" w:rsidRDefault="00343281" w:rsidP="00343281">
      <w:pPr>
        <w:pStyle w:val="Sraopastraipa"/>
        <w:numPr>
          <w:ilvl w:val="0"/>
          <w:numId w:val="3"/>
        </w:numPr>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Nepasibaigus </w:t>
      </w:r>
      <w:r>
        <w:rPr>
          <w:rFonts w:ascii="Palemonas" w:hAnsi="Palemonas"/>
        </w:rPr>
        <w:t>T</w:t>
      </w:r>
      <w:r w:rsidRPr="004A68C6">
        <w:rPr>
          <w:rFonts w:ascii="Palemonas" w:hAnsi="Palemonas"/>
        </w:rPr>
        <w:t xml:space="preserve">arybos kadencijai, kai </w:t>
      </w:r>
      <w:r>
        <w:rPr>
          <w:rFonts w:ascii="Palemonas" w:hAnsi="Palemonas"/>
        </w:rPr>
        <w:t>T</w:t>
      </w:r>
      <w:r w:rsidRPr="004A68C6">
        <w:rPr>
          <w:rFonts w:ascii="Palemonas" w:hAnsi="Palemonas"/>
        </w:rPr>
        <w:t xml:space="preserve">arybos narys nebegali vykdyti jam patikėtų funkcijų, išrenkamas naujas </w:t>
      </w:r>
      <w:r>
        <w:rPr>
          <w:rFonts w:ascii="Palemonas" w:hAnsi="Palemonas"/>
        </w:rPr>
        <w:t>T</w:t>
      </w:r>
      <w:r w:rsidRPr="004A68C6">
        <w:rPr>
          <w:rFonts w:ascii="Palemonas" w:hAnsi="Palemonas"/>
        </w:rPr>
        <w:t>arybos narys.</w:t>
      </w:r>
    </w:p>
    <w:p w14:paraId="5D51290B" w14:textId="77777777" w:rsidR="00343281" w:rsidRPr="004A68C6" w:rsidRDefault="00343281" w:rsidP="00343281">
      <w:pPr>
        <w:tabs>
          <w:tab w:val="num" w:pos="1080"/>
        </w:tabs>
        <w:ind w:firstLine="1298"/>
        <w:jc w:val="both"/>
        <w:rPr>
          <w:rFonts w:ascii="Palemonas" w:hAnsi="Palemonas"/>
        </w:rPr>
      </w:pPr>
      <w:r w:rsidRPr="004A68C6">
        <w:rPr>
          <w:rFonts w:ascii="Palemonas" w:hAnsi="Palemonas"/>
        </w:rPr>
        <w:t xml:space="preserve">35. Taryba sudaroma iš VšĮ Palangos vaikų reabilitacijos sanatorijos „Palangos gintaras“ atstovų, mokytojų ir vietos bendruomenės atstovų. Tarybos narių skaičių ir jos veiklos kadencijos trukmę nustato Mokyklos direktorius. .Mokyklos direktorius gali dalyvauti </w:t>
      </w:r>
      <w:r>
        <w:rPr>
          <w:rFonts w:ascii="Palemonas" w:hAnsi="Palemonas"/>
        </w:rPr>
        <w:t>T</w:t>
      </w:r>
      <w:r w:rsidRPr="004A68C6">
        <w:rPr>
          <w:rFonts w:ascii="Palemonas" w:hAnsi="Palemonas"/>
        </w:rPr>
        <w:t>arybos veikloje, bet negali būti jos pirmininku.</w:t>
      </w:r>
    </w:p>
    <w:p w14:paraId="0DA0771F"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36. Į  Tarybą lygiomis dalimis VšĮ Palangos vaikų reabilitacijos sanatorijos „Palangos gintaras“ atstovus deleguoja sanatorijos susirinkimas, mokytojus – Mokytojų taryba, mokyklos bendruomenės atstovus – Mokyklos direktorius.</w:t>
      </w:r>
    </w:p>
    <w:p w14:paraId="600697DB"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37. </w:t>
      </w:r>
      <w:r>
        <w:rPr>
          <w:rFonts w:ascii="Palemonas" w:hAnsi="Palemonas"/>
        </w:rPr>
        <w:t>T</w:t>
      </w:r>
      <w:r w:rsidRPr="004A68C6">
        <w:rPr>
          <w:rFonts w:ascii="Palemonas" w:hAnsi="Palemonas"/>
        </w:rPr>
        <w:t xml:space="preserve">arybos posėdžiai kviečiami ne rečiau kaip du kartus per metus. Posėdis teisėtas, jei jame dalyvauja ne mažiau kaip du trečdaliai narių. Nutarimai priimami posėdyje dalyvaujančiųjų narių balsų dauguma. Į </w:t>
      </w:r>
      <w:r>
        <w:rPr>
          <w:rFonts w:ascii="Palemonas" w:hAnsi="Palemonas"/>
        </w:rPr>
        <w:t>T</w:t>
      </w:r>
      <w:r w:rsidRPr="004A68C6">
        <w:rPr>
          <w:rFonts w:ascii="Palemonas" w:hAnsi="Palemonas"/>
        </w:rPr>
        <w:t xml:space="preserve">arybos posėdžius gali būti kviečiami kitų Mokyklos savivaldos institucijų atstovai, administracija, mokytojai, ugdytinių tėvai (globėjai, rūpintojai) ir kiti su Mokyklos veikla susiję asmenys be teisės balsuoti. </w:t>
      </w:r>
    </w:p>
    <w:p w14:paraId="77FCA437"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38. </w:t>
      </w:r>
      <w:r>
        <w:rPr>
          <w:rFonts w:ascii="Palemonas" w:hAnsi="Palemonas"/>
        </w:rPr>
        <w:t>T</w:t>
      </w:r>
      <w:r w:rsidRPr="004A68C6">
        <w:rPr>
          <w:rFonts w:ascii="Palemonas" w:hAnsi="Palemonas"/>
        </w:rPr>
        <w:t xml:space="preserve">arybos nariai privalo dalyvauti </w:t>
      </w:r>
      <w:r>
        <w:rPr>
          <w:rFonts w:ascii="Palemonas" w:hAnsi="Palemonas"/>
        </w:rPr>
        <w:t>T</w:t>
      </w:r>
      <w:r w:rsidRPr="004A68C6">
        <w:rPr>
          <w:rFonts w:ascii="Palemonas" w:hAnsi="Palemonas"/>
        </w:rPr>
        <w:t xml:space="preserve">arybos posėdžiuose. </w:t>
      </w:r>
    </w:p>
    <w:p w14:paraId="3234D542"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39. </w:t>
      </w:r>
      <w:r>
        <w:rPr>
          <w:rFonts w:ascii="Palemonas" w:hAnsi="Palemonas"/>
        </w:rPr>
        <w:t>T</w:t>
      </w:r>
      <w:r w:rsidRPr="004A68C6">
        <w:rPr>
          <w:rFonts w:ascii="Palemonas" w:hAnsi="Palemonas"/>
        </w:rPr>
        <w:t xml:space="preserve">arybos nariai turi teisę gauti visą informaciją apie Mokyklos veiklą. </w:t>
      </w:r>
    </w:p>
    <w:p w14:paraId="2FE60172"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40. </w:t>
      </w:r>
      <w:r>
        <w:rPr>
          <w:rFonts w:ascii="Palemonas" w:hAnsi="Palemonas"/>
        </w:rPr>
        <w:t>T</w:t>
      </w:r>
      <w:r w:rsidRPr="004A68C6">
        <w:rPr>
          <w:rFonts w:ascii="Palemonas" w:hAnsi="Palemonas"/>
        </w:rPr>
        <w:t>arybos posėdį gali inicijuoti Mokyklos administracija (direktorius, direktoriaus pavaduotojai ugdymui).</w:t>
      </w:r>
    </w:p>
    <w:p w14:paraId="25D23C4C"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41. </w:t>
      </w:r>
      <w:r>
        <w:rPr>
          <w:rFonts w:ascii="Palemonas" w:hAnsi="Palemonas"/>
        </w:rPr>
        <w:t>T</w:t>
      </w:r>
      <w:r w:rsidRPr="004A68C6">
        <w:rPr>
          <w:rFonts w:ascii="Palemonas" w:hAnsi="Palemonas"/>
          <w:lang w:eastAsia="lt-LT"/>
        </w:rPr>
        <w:t>arybai vadovauja pirmininkas, išrinktas atviru balsavimu Mokyklos tarybos posėdyje.</w:t>
      </w:r>
    </w:p>
    <w:p w14:paraId="0D5FE6D6"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42. </w:t>
      </w:r>
      <w:r>
        <w:rPr>
          <w:rFonts w:ascii="Palemonas" w:hAnsi="Palemonas"/>
        </w:rPr>
        <w:t>T</w:t>
      </w:r>
      <w:r w:rsidRPr="004A68C6">
        <w:rPr>
          <w:rFonts w:ascii="Palemonas" w:hAnsi="Palemonas"/>
        </w:rPr>
        <w:t>aryba:</w:t>
      </w:r>
    </w:p>
    <w:p w14:paraId="33274E33" w14:textId="77777777" w:rsidR="00343281" w:rsidRPr="004A68C6" w:rsidRDefault="00343281" w:rsidP="00343281">
      <w:pPr>
        <w:pStyle w:val="Sraopastraipa"/>
        <w:tabs>
          <w:tab w:val="left" w:pos="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42.1. teikia siūlymus dėl Mokyklos strateginių tikslų, uždavinių ir jų įgyvendinimo priemonių;</w:t>
      </w:r>
    </w:p>
    <w:p w14:paraId="05EFC5AF" w14:textId="77777777" w:rsidR="00343281" w:rsidRPr="004A68C6" w:rsidRDefault="00343281" w:rsidP="00343281">
      <w:pPr>
        <w:pStyle w:val="Sraopastraipa"/>
        <w:tabs>
          <w:tab w:val="left" w:pos="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42.2. pritaria Mokyklos strateginiam planui, metiniam Mokyklos veiklos planui, Mokyklos ugdymo planams, Mokyklos darbo tvarkos taisyklėms, direktoriaus metinei veiklos ataskaitai ir kitiems Mokyklos veiklą reglamentuojantiems dokumentams, teikiamiems Mokyklos direktoriaus;</w:t>
      </w:r>
    </w:p>
    <w:p w14:paraId="5A7F852B" w14:textId="77777777" w:rsidR="00343281" w:rsidRPr="004A68C6" w:rsidRDefault="00343281" w:rsidP="00343281">
      <w:pPr>
        <w:pStyle w:val="Sraopastraipa"/>
        <w:tabs>
          <w:tab w:val="left" w:pos="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 xml:space="preserve">42.3. teikia siūlymus Mokyklos direktoriui dėl Mokyklos nuostatų pakeitimo ar papildymo, Mokyklos vidaus struktūros tobulinimo; </w:t>
      </w:r>
    </w:p>
    <w:p w14:paraId="69249E1B" w14:textId="77777777" w:rsidR="00343281" w:rsidRPr="004A68C6" w:rsidRDefault="00343281" w:rsidP="00343281">
      <w:pPr>
        <w:pStyle w:val="Sraopastraipa"/>
        <w:tabs>
          <w:tab w:val="left" w:pos="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42.4. svarsto ir vertina lėšų naudojimo tikslingumą, teikia pasiūlymus finansinei veiklai tobulinti;</w:t>
      </w:r>
    </w:p>
    <w:p w14:paraId="3CD269B2" w14:textId="77777777" w:rsidR="00343281" w:rsidRPr="004A68C6" w:rsidRDefault="00343281" w:rsidP="00343281">
      <w:pPr>
        <w:pStyle w:val="Sraopastraipa"/>
        <w:tabs>
          <w:tab w:val="left" w:pos="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 xml:space="preserve">42.5. vertina Mokyklos metines veiklos ataskaitas ir teikia siūlymus Mokyklos direktoriui dėl Mokyklos veiklos tobulinimo; </w:t>
      </w:r>
    </w:p>
    <w:p w14:paraId="6F2D9D1D" w14:textId="77777777" w:rsidR="00343281" w:rsidRPr="004A68C6" w:rsidRDefault="00343281" w:rsidP="00343281">
      <w:pPr>
        <w:pStyle w:val="Sraopastraipa"/>
        <w:tabs>
          <w:tab w:val="left" w:pos="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lastRenderedPageBreak/>
        <w:t>42.6. svarsto nebiudžetinių lėšų kaupimo Mokyklos sąskaitoje galimybes, teikia pasiūlymus dėl jų paskirstymo ir panaudojimo;</w:t>
      </w:r>
    </w:p>
    <w:p w14:paraId="43F15E5E" w14:textId="77777777" w:rsidR="00343281" w:rsidRPr="004A68C6" w:rsidRDefault="00343281" w:rsidP="00343281">
      <w:pPr>
        <w:pStyle w:val="Sraopastraipa"/>
        <w:tabs>
          <w:tab w:val="left" w:pos="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42.7. pasirenka Mokyklos veiklos įsivertinimo sritis, atlikimo metodiką, analizuoja įsivertinimo rezultatus ir priima sprendimus dėl veiklos tobulinimo;</w:t>
      </w:r>
    </w:p>
    <w:p w14:paraId="1DBE074E" w14:textId="77777777" w:rsidR="00343281" w:rsidRPr="004A68C6" w:rsidRDefault="00343281" w:rsidP="00343281">
      <w:pPr>
        <w:pStyle w:val="Sraopastraipa"/>
        <w:tabs>
          <w:tab w:val="left" w:pos="0"/>
          <w:tab w:val="left" w:pos="1276"/>
          <w:tab w:val="left" w:pos="1418"/>
          <w:tab w:val="left" w:pos="1560"/>
          <w:tab w:val="left" w:pos="1701"/>
          <w:tab w:val="left" w:pos="1843"/>
        </w:tabs>
        <w:ind w:left="0" w:firstLine="1298"/>
        <w:jc w:val="both"/>
        <w:rPr>
          <w:rFonts w:ascii="Palemonas" w:hAnsi="Palemonas"/>
        </w:rPr>
      </w:pPr>
      <w:r w:rsidRPr="004A68C6">
        <w:rPr>
          <w:rFonts w:ascii="Palemonas" w:hAnsi="Palemonas"/>
        </w:rPr>
        <w:t>42.8. kiekvienais metais įvertina Mokyklos direktoriaus metų veiklos ataskaitą ir Mokyklos bendruomenės narių siūlymus, priima sprendimą dėl Mokyklos direktoriaus metų veiklos įvertinimo ir pateikia jį Mokyklos savininko teises ir pareigas įgyvendinančiai institucijai Lietuvos Respublikos švietimo, mokslo ir sporto ministro nustatyta tvarka;</w:t>
      </w:r>
    </w:p>
    <w:p w14:paraId="1E2AF5EF" w14:textId="77777777" w:rsidR="00343281" w:rsidRPr="004A68C6" w:rsidRDefault="00343281" w:rsidP="00343281">
      <w:pPr>
        <w:pStyle w:val="Sraopastraipa"/>
        <w:tabs>
          <w:tab w:val="left" w:pos="0"/>
          <w:tab w:val="left" w:pos="1276"/>
          <w:tab w:val="left" w:pos="1560"/>
          <w:tab w:val="left" w:pos="1701"/>
          <w:tab w:val="left" w:pos="1843"/>
        </w:tabs>
        <w:ind w:left="0" w:firstLine="1298"/>
        <w:jc w:val="both"/>
        <w:rPr>
          <w:rFonts w:ascii="Palemonas" w:hAnsi="Palemonas"/>
        </w:rPr>
      </w:pPr>
      <w:r w:rsidRPr="004A68C6">
        <w:rPr>
          <w:rFonts w:ascii="Palemonas" w:hAnsi="Palemonas"/>
        </w:rPr>
        <w:t xml:space="preserve">42.9. svarsto ir vertina </w:t>
      </w:r>
      <w:r>
        <w:rPr>
          <w:rFonts w:ascii="Palemonas" w:hAnsi="Palemonas"/>
        </w:rPr>
        <w:t>M</w:t>
      </w:r>
      <w:r w:rsidRPr="004A68C6">
        <w:rPr>
          <w:rFonts w:ascii="Palemonas" w:hAnsi="Palemonas"/>
        </w:rPr>
        <w:t>okytojų tarybos, Mokyklos bendruomenės narių iniciatyvas, teikia siūlymus Mokyklos direktoriui dėl jų įgyvendinimo;</w:t>
      </w:r>
    </w:p>
    <w:p w14:paraId="712986F2" w14:textId="77777777" w:rsidR="00343281" w:rsidRPr="004A68C6" w:rsidRDefault="00343281" w:rsidP="00343281">
      <w:pPr>
        <w:pStyle w:val="Sraopastraipa"/>
        <w:tabs>
          <w:tab w:val="left" w:pos="0"/>
          <w:tab w:val="left" w:pos="1276"/>
          <w:tab w:val="left" w:pos="1560"/>
          <w:tab w:val="left" w:pos="1701"/>
          <w:tab w:val="left" w:pos="1843"/>
          <w:tab w:val="left" w:pos="1985"/>
        </w:tabs>
        <w:ind w:left="0" w:firstLine="1298"/>
        <w:jc w:val="both"/>
        <w:rPr>
          <w:rFonts w:ascii="Palemonas" w:hAnsi="Palemonas"/>
        </w:rPr>
      </w:pPr>
      <w:r w:rsidRPr="004A68C6">
        <w:rPr>
          <w:rFonts w:ascii="Palemonas" w:hAnsi="Palemonas"/>
        </w:rPr>
        <w:t>42.10. teikia siūlymus dėl Mokyklos darbo tobulinimo, saugių mokinių ugdymo ir darbo sąlygų sudarymo, talkina formuojant Mokyklos materialinius, finansinius ir intelektinius išteklius;</w:t>
      </w:r>
    </w:p>
    <w:p w14:paraId="612AE9CC" w14:textId="77777777" w:rsidR="00343281" w:rsidRPr="004A68C6" w:rsidRDefault="00343281" w:rsidP="00343281">
      <w:pPr>
        <w:pStyle w:val="Sraopastraipa"/>
        <w:tabs>
          <w:tab w:val="left" w:pos="0"/>
          <w:tab w:val="left" w:pos="1276"/>
          <w:tab w:val="left" w:pos="1560"/>
          <w:tab w:val="left" w:pos="1701"/>
          <w:tab w:val="left" w:pos="1843"/>
          <w:tab w:val="left" w:pos="1985"/>
        </w:tabs>
        <w:ind w:left="0" w:firstLine="1298"/>
        <w:jc w:val="both"/>
        <w:rPr>
          <w:rFonts w:ascii="Palemonas" w:hAnsi="Palemonas"/>
        </w:rPr>
      </w:pPr>
      <w:r w:rsidRPr="004A68C6">
        <w:rPr>
          <w:rFonts w:ascii="Palemonas" w:hAnsi="Palemonas"/>
        </w:rPr>
        <w:t>42.11.</w:t>
      </w:r>
      <w:r>
        <w:rPr>
          <w:rFonts w:ascii="Palemonas" w:hAnsi="Palemonas"/>
        </w:rPr>
        <w:t xml:space="preserve"> </w:t>
      </w:r>
      <w:r w:rsidRPr="004A68C6">
        <w:rPr>
          <w:rFonts w:ascii="Palemonas" w:hAnsi="Palemonas"/>
        </w:rPr>
        <w:t>svarsto Mokyklos direktoriaus teikiamus klausimus.</w:t>
      </w:r>
    </w:p>
    <w:p w14:paraId="465828ED"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43.</w:t>
      </w:r>
      <w:r>
        <w:rPr>
          <w:rFonts w:ascii="Palemonas" w:hAnsi="Palemonas"/>
        </w:rPr>
        <w:t xml:space="preserve"> T</w:t>
      </w:r>
      <w:r w:rsidRPr="004A68C6">
        <w:rPr>
          <w:rFonts w:ascii="Palemonas" w:hAnsi="Palemonas"/>
        </w:rPr>
        <w:t>aryba už savo veiklą vieną kartą per metus atsiskaito Mokyklos bendruomenei.</w:t>
      </w:r>
    </w:p>
    <w:p w14:paraId="3F26E291"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44. </w:t>
      </w:r>
      <w:r>
        <w:rPr>
          <w:rFonts w:ascii="Palemonas" w:hAnsi="Palemonas"/>
        </w:rPr>
        <w:t>T</w:t>
      </w:r>
      <w:r w:rsidRPr="004A68C6">
        <w:rPr>
          <w:rFonts w:ascii="Palemonas" w:hAnsi="Palemonas"/>
        </w:rPr>
        <w:t xml:space="preserve">arybos atsiskaitymo formas ir būdus nustato </w:t>
      </w:r>
      <w:r>
        <w:rPr>
          <w:rFonts w:ascii="Palemonas" w:hAnsi="Palemonas"/>
        </w:rPr>
        <w:t>T</w:t>
      </w:r>
      <w:r w:rsidRPr="004A68C6">
        <w:rPr>
          <w:rFonts w:ascii="Palemonas" w:hAnsi="Palemonas"/>
        </w:rPr>
        <w:t xml:space="preserve">aryba. </w:t>
      </w:r>
    </w:p>
    <w:p w14:paraId="51CE9FAE"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45. Mokytojų taryba – nuolat veikianti Mokyklos savivaldos institucija mokytojų profesiniams ir bendriesiems ugdymo klausimams spręsti. </w:t>
      </w:r>
    </w:p>
    <w:p w14:paraId="7ED0A93A"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46. Mokytojų tarybą sudaro Mokyklos direktorius, direktoriaus pavaduotojas ugdymui, visi Mokykloje dirbantys mokytojai, bibliotekininkas, švietimo pagalbą mokiniui teikiantys specialistai ir kiti tiesiogiai ugdymo procese dalyvaujantys darbuotojai. </w:t>
      </w:r>
    </w:p>
    <w:p w14:paraId="25F9202A"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47. Mokytojų tarybai vadovauja Mokyklos direktorius, jei jo nėra – Mokyklos direktoriaus pavaduotojas ugdymui.</w:t>
      </w:r>
    </w:p>
    <w:p w14:paraId="6153BC1B"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48. Mokytojų tarybos sekretorių renka mokytojų tarybos nariai atviru balsavimu, balsų dauguma vieneriems mokslo metams.</w:t>
      </w:r>
    </w:p>
    <w:p w14:paraId="64643145"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49. Mokytojų tarybos posėdžius šaukia Mokyklos direktorius. Mokytojų tarybos posėdžiai šaukiami  prasidedant ir baigiantis mokslo metams, taip pat ne rečiau  kaip vieną kartą per pusmetį. Prireikus gali būti sušauktas neeilinis mokytojų tarybos posėdis. Neeilinio posėdžio sušaukimo teisę turi direktorius arba ne mažiau kaip viena trečioji mokytojų tarybos narių.</w:t>
      </w:r>
    </w:p>
    <w:p w14:paraId="72C31F9F"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lang w:eastAsia="lt-LT"/>
        </w:rPr>
        <w:t>50. Į mokytojų tarybos posėdžius gali būti kviečiami ir kitų Mokyklos savivaldos institucijų atstovai, kiti asmenys. Jie turi patariamojo balso teisę.</w:t>
      </w:r>
    </w:p>
    <w:p w14:paraId="42A104C2"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51. Mokytojų tarybos posėdžiai planuojami metams.  </w:t>
      </w:r>
    </w:p>
    <w:p w14:paraId="364052D4"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52. Mokytojų tarybos  posėdžiai yra teisėti, jei juose dalyvauja ne mažiau kaip du trečdaliai mokytojų tarybos narių. Nutarimai priimami posėdyje dalyvavusių narių balsų dauguma. Jei balsai pasiskirsto po lygiai, sprendžiamasis balsas priklauso mokytojų tarybos pirmininkui. </w:t>
      </w:r>
    </w:p>
    <w:p w14:paraId="5CB66C60" w14:textId="77777777" w:rsidR="00343281" w:rsidRPr="004A68C6" w:rsidRDefault="00343281" w:rsidP="00343281">
      <w:pPr>
        <w:pStyle w:val="Sraopastraipa"/>
        <w:tabs>
          <w:tab w:val="left" w:pos="0"/>
          <w:tab w:val="left" w:pos="1276"/>
          <w:tab w:val="left" w:pos="1560"/>
          <w:tab w:val="left" w:pos="1701"/>
        </w:tabs>
        <w:ind w:left="0" w:firstLine="1298"/>
        <w:jc w:val="both"/>
        <w:rPr>
          <w:rFonts w:ascii="Palemonas" w:hAnsi="Palemonas"/>
        </w:rPr>
      </w:pPr>
      <w:r w:rsidRPr="004A68C6">
        <w:rPr>
          <w:rFonts w:ascii="Palemonas" w:hAnsi="Palemonas"/>
        </w:rPr>
        <w:t xml:space="preserve">53. Mokytojų taryba inicijuoja ugdymo organizavimo kaitos procesus, formuoja ir koreguoja veiklos tikslus ir uždavinius, analizuoja ugdymo (-si) proceso sėkmingumą,  analizuoja ir vertina ugdomosios veiklos rezultatus, </w:t>
      </w:r>
      <w:r w:rsidRPr="004A68C6">
        <w:rPr>
          <w:rFonts w:ascii="Palemonas" w:hAnsi="Palemonas"/>
          <w:lang w:eastAsia="lt-LT"/>
        </w:rPr>
        <w:t xml:space="preserve">aptaria mokinių lankomumą ir nelankymo priežastis, pedagoginės veiklos tobulinimo klausimus, neformaliojo vaikų švietimo organizavimą ir teikia siūlymus jo tobulinimui, analizuoja ir vertina ugdomosios veiklos rezultatus, skatina inovacijų  paiešką ir gerosios patirties sklaidą, renka atstovus į </w:t>
      </w:r>
      <w:r>
        <w:rPr>
          <w:rFonts w:ascii="Palemonas" w:hAnsi="Palemonas"/>
          <w:lang w:eastAsia="lt-LT"/>
        </w:rPr>
        <w:t>T</w:t>
      </w:r>
      <w:r w:rsidRPr="004A68C6">
        <w:rPr>
          <w:rFonts w:ascii="Palemonas" w:hAnsi="Palemonas"/>
          <w:lang w:eastAsia="lt-LT"/>
        </w:rPr>
        <w:t>arybą, svarsto ir priima nutarimus Mokyklos direktoriaus ar atskirų mokytojų tarybos narių teikiamais klausimais.</w:t>
      </w:r>
      <w:r w:rsidRPr="004A68C6">
        <w:rPr>
          <w:rFonts w:ascii="Palemonas" w:hAnsi="Palemonas"/>
        </w:rPr>
        <w:t xml:space="preserve"> </w:t>
      </w:r>
    </w:p>
    <w:p w14:paraId="5D688527" w14:textId="77777777" w:rsidR="00343281" w:rsidRPr="004A68C6" w:rsidRDefault="00343281" w:rsidP="00343281">
      <w:pPr>
        <w:tabs>
          <w:tab w:val="num" w:pos="1361"/>
        </w:tabs>
        <w:rPr>
          <w:rFonts w:ascii="Palemonas" w:hAnsi="Palemonas"/>
          <w:b/>
        </w:rPr>
      </w:pPr>
    </w:p>
    <w:p w14:paraId="0DC900B0" w14:textId="77777777" w:rsidR="00343281" w:rsidRPr="004A68C6" w:rsidRDefault="00343281" w:rsidP="00343281">
      <w:pPr>
        <w:tabs>
          <w:tab w:val="num" w:pos="1361"/>
        </w:tabs>
        <w:jc w:val="center"/>
        <w:rPr>
          <w:rFonts w:ascii="Palemonas" w:hAnsi="Palemonas"/>
          <w:b/>
        </w:rPr>
      </w:pPr>
      <w:r w:rsidRPr="004A68C6">
        <w:rPr>
          <w:rFonts w:ascii="Palemonas" w:hAnsi="Palemonas"/>
          <w:b/>
        </w:rPr>
        <w:t>VI SKYRIUS</w:t>
      </w:r>
    </w:p>
    <w:p w14:paraId="732C1968" w14:textId="77777777" w:rsidR="00343281" w:rsidRPr="004A68C6" w:rsidRDefault="00343281" w:rsidP="00343281">
      <w:pPr>
        <w:tabs>
          <w:tab w:val="num" w:pos="1361"/>
        </w:tabs>
        <w:jc w:val="center"/>
        <w:rPr>
          <w:rFonts w:ascii="Palemonas" w:hAnsi="Palemonas"/>
          <w:b/>
        </w:rPr>
      </w:pPr>
      <w:r w:rsidRPr="004A68C6">
        <w:rPr>
          <w:rFonts w:ascii="Palemonas" w:hAnsi="Palemonas"/>
          <w:b/>
        </w:rPr>
        <w:t>DARBUOTOJŲ PRIĖMIMAS Į DARBĄ, JŲ DARBO APMOKĖJIMO TVARKA IR ATESTACIJA</w:t>
      </w:r>
    </w:p>
    <w:p w14:paraId="7DD790D5" w14:textId="77777777" w:rsidR="00343281" w:rsidRPr="003853DB" w:rsidRDefault="00343281" w:rsidP="00343281">
      <w:pPr>
        <w:tabs>
          <w:tab w:val="num" w:pos="1361"/>
        </w:tabs>
        <w:jc w:val="center"/>
        <w:rPr>
          <w:rFonts w:ascii="Palemonas" w:hAnsi="Palemonas"/>
          <w:b/>
        </w:rPr>
      </w:pPr>
    </w:p>
    <w:p w14:paraId="51DC2481" w14:textId="77777777" w:rsidR="00343281" w:rsidRPr="003853DB" w:rsidRDefault="00343281" w:rsidP="00343281">
      <w:pPr>
        <w:tabs>
          <w:tab w:val="left" w:pos="-2244"/>
        </w:tabs>
        <w:ind w:firstLine="1298"/>
        <w:jc w:val="both"/>
        <w:outlineLvl w:val="0"/>
        <w:rPr>
          <w:rFonts w:ascii="Palemonas" w:hAnsi="Palemonas"/>
          <w:b/>
        </w:rPr>
      </w:pPr>
      <w:bookmarkStart w:id="5" w:name="_Hlk26965945"/>
      <w:r w:rsidRPr="003853DB">
        <w:rPr>
          <w:rFonts w:ascii="Palemonas" w:hAnsi="Palemonas"/>
        </w:rPr>
        <w:t>54. Darbuotojai į darbą Mokykloje priimami ir atleidžiami iš jo Lietuvos Respublikos darbo kodekso ir kitų teisės aktų nustatyta tvarka.</w:t>
      </w:r>
    </w:p>
    <w:p w14:paraId="05713CB6" w14:textId="77777777" w:rsidR="00343281" w:rsidRPr="004A68C6" w:rsidRDefault="00343281" w:rsidP="00343281">
      <w:pPr>
        <w:ind w:firstLine="1298"/>
        <w:jc w:val="both"/>
        <w:rPr>
          <w:rFonts w:ascii="Palemonas" w:hAnsi="Palemonas"/>
        </w:rPr>
      </w:pPr>
      <w:r w:rsidRPr="004A68C6">
        <w:rPr>
          <w:rFonts w:ascii="Palemonas" w:hAnsi="Palemonas"/>
        </w:rPr>
        <w:t>55. Mokyklos darbuotojams už darbą mokama Lietuvos Respublikos įstatymų ir kitų teisės aktų nustatyta tvarka.</w:t>
      </w:r>
    </w:p>
    <w:p w14:paraId="6432CF68" w14:textId="77777777" w:rsidR="00343281" w:rsidRPr="004A68C6" w:rsidRDefault="00343281" w:rsidP="00343281">
      <w:pPr>
        <w:tabs>
          <w:tab w:val="num" w:pos="1086"/>
        </w:tabs>
        <w:ind w:firstLine="1298"/>
        <w:jc w:val="both"/>
        <w:rPr>
          <w:rFonts w:ascii="Palemonas" w:hAnsi="Palemonas"/>
        </w:rPr>
      </w:pPr>
      <w:r w:rsidRPr="004A68C6">
        <w:rPr>
          <w:rFonts w:ascii="Palemonas" w:hAnsi="Palemonas"/>
        </w:rPr>
        <w:t>56. Mokyklos mokytojai atestuojasi ir kvalifikaciją tobulina</w:t>
      </w:r>
      <w:r>
        <w:rPr>
          <w:rFonts w:ascii="Palemonas" w:hAnsi="Palemonas"/>
        </w:rPr>
        <w:t xml:space="preserve"> </w:t>
      </w:r>
      <w:r w:rsidRPr="004A68C6">
        <w:rPr>
          <w:rFonts w:ascii="Palemonas" w:hAnsi="Palemonas"/>
        </w:rPr>
        <w:t>švietimo, mokslo ir sporto ministro nustatyta tvarka.</w:t>
      </w:r>
    </w:p>
    <w:p w14:paraId="0C4BB8F4" w14:textId="77777777" w:rsidR="00343281" w:rsidRPr="004A68C6" w:rsidRDefault="00343281" w:rsidP="00343281">
      <w:pPr>
        <w:ind w:firstLine="1298"/>
        <w:jc w:val="both"/>
        <w:rPr>
          <w:rFonts w:ascii="Palemonas" w:hAnsi="Palemonas"/>
        </w:rPr>
      </w:pPr>
      <w:r w:rsidRPr="004A68C6">
        <w:rPr>
          <w:rFonts w:ascii="Palemonas" w:hAnsi="Palemonas"/>
        </w:rPr>
        <w:lastRenderedPageBreak/>
        <w:t xml:space="preserve">57. Mokytojų atestaciją, vadovaudamasi švietimo, mokslo ir sporto ministro patvirtintais mokytojų atestacijos nuostatais, vykdo Mokyklos mokytojų ir pagalbos mokiniui (išskyrus psichologus) specialistų atestacijos komisija. </w:t>
      </w:r>
    </w:p>
    <w:p w14:paraId="500318E5" w14:textId="77777777" w:rsidR="00343281" w:rsidRPr="004A68C6" w:rsidRDefault="00343281" w:rsidP="00343281">
      <w:pPr>
        <w:tabs>
          <w:tab w:val="num" w:pos="1086"/>
        </w:tabs>
        <w:ind w:firstLine="1298"/>
        <w:jc w:val="both"/>
        <w:rPr>
          <w:rFonts w:ascii="Palemonas" w:hAnsi="Palemonas"/>
        </w:rPr>
      </w:pPr>
      <w:r w:rsidRPr="004A68C6">
        <w:rPr>
          <w:rFonts w:ascii="Palemonas" w:hAnsi="Palemonas"/>
        </w:rPr>
        <w:t xml:space="preserve">58. Mokyklos direktoriaus, jo pavaduotojų, specialistų, mokytojų ir darbuotojų veiklos vertinimas vykdomas Lietuvos Respublikos Vyriausybės ir švietimo, mokslo ir sporto ministro ir kitų teisės aktų nustatyta tvarka. </w:t>
      </w:r>
    </w:p>
    <w:bookmarkEnd w:id="5"/>
    <w:p w14:paraId="48594A6D" w14:textId="77777777" w:rsidR="00343281" w:rsidRDefault="00343281" w:rsidP="00343281">
      <w:pPr>
        <w:tabs>
          <w:tab w:val="num" w:pos="1361"/>
        </w:tabs>
        <w:jc w:val="center"/>
        <w:rPr>
          <w:rFonts w:ascii="Palemonas" w:hAnsi="Palemonas"/>
          <w:b/>
        </w:rPr>
      </w:pPr>
    </w:p>
    <w:p w14:paraId="24890261" w14:textId="77777777" w:rsidR="00343281" w:rsidRPr="004A68C6" w:rsidRDefault="00343281" w:rsidP="00343281">
      <w:pPr>
        <w:tabs>
          <w:tab w:val="num" w:pos="1361"/>
        </w:tabs>
        <w:jc w:val="center"/>
        <w:rPr>
          <w:rFonts w:ascii="Palemonas" w:hAnsi="Palemonas"/>
          <w:b/>
        </w:rPr>
      </w:pPr>
      <w:r w:rsidRPr="004A68C6">
        <w:rPr>
          <w:rFonts w:ascii="Palemonas" w:hAnsi="Palemonas"/>
          <w:b/>
        </w:rPr>
        <w:t>VII SKYRIUS</w:t>
      </w:r>
    </w:p>
    <w:p w14:paraId="372D015B" w14:textId="77777777" w:rsidR="00343281" w:rsidRPr="004A68C6" w:rsidRDefault="00343281" w:rsidP="00343281">
      <w:pPr>
        <w:tabs>
          <w:tab w:val="num" w:pos="1361"/>
        </w:tabs>
        <w:jc w:val="center"/>
        <w:rPr>
          <w:rFonts w:ascii="Palemonas" w:hAnsi="Palemonas"/>
          <w:b/>
        </w:rPr>
      </w:pPr>
      <w:r w:rsidRPr="004A68C6">
        <w:rPr>
          <w:rFonts w:ascii="Palemonas" w:hAnsi="Palemonas"/>
          <w:b/>
        </w:rPr>
        <w:t>MOKYKLOS TURTAS, LĖŠOS, JŲ NAUDOJIMO TVARKA, FINANSINĖS VEIKLOS KONTROLĖ IR MOKYKLOS VEIKLOS PRIEŽIŪRA</w:t>
      </w:r>
    </w:p>
    <w:p w14:paraId="5499C9C9" w14:textId="77777777" w:rsidR="00343281" w:rsidRPr="004A68C6" w:rsidRDefault="00343281" w:rsidP="00343281">
      <w:pPr>
        <w:tabs>
          <w:tab w:val="num" w:pos="1361"/>
        </w:tabs>
        <w:ind w:firstLine="1298"/>
        <w:jc w:val="both"/>
        <w:rPr>
          <w:rFonts w:ascii="Palemonas" w:hAnsi="Palemonas"/>
        </w:rPr>
      </w:pPr>
    </w:p>
    <w:p w14:paraId="2ADF1A09" w14:textId="77777777" w:rsidR="00343281" w:rsidRPr="004A68C6" w:rsidRDefault="00343281" w:rsidP="00343281">
      <w:pPr>
        <w:pStyle w:val="Betarp"/>
        <w:ind w:firstLine="1298"/>
        <w:jc w:val="both"/>
        <w:rPr>
          <w:rFonts w:ascii="Palemonas" w:hAnsi="Palemonas"/>
        </w:rPr>
      </w:pPr>
      <w:r w:rsidRPr="004A68C6">
        <w:rPr>
          <w:rFonts w:ascii="Palemonas" w:hAnsi="Palemonas"/>
        </w:rPr>
        <w:t>59. Mokykla valdo patikėjimo teise perduotą savivaldybės turtą, naudoja ir disponuoja juo pagal įstatymus ir Palangos miesto savivaldybės tarybos sprendimų nustatyta tvarka.</w:t>
      </w:r>
    </w:p>
    <w:p w14:paraId="4BF681F7" w14:textId="77777777" w:rsidR="00343281" w:rsidRPr="004A68C6" w:rsidRDefault="00343281" w:rsidP="00343281">
      <w:pPr>
        <w:tabs>
          <w:tab w:val="num" w:pos="1361"/>
        </w:tabs>
        <w:ind w:firstLine="1298"/>
        <w:jc w:val="both"/>
        <w:rPr>
          <w:rFonts w:ascii="Palemonas" w:hAnsi="Palemonas"/>
        </w:rPr>
      </w:pPr>
      <w:r w:rsidRPr="004A68C6">
        <w:rPr>
          <w:rFonts w:ascii="Palemonas" w:hAnsi="Palemonas"/>
        </w:rPr>
        <w:t>60. Mokyklos lėšų šaltiniai:</w:t>
      </w:r>
    </w:p>
    <w:p w14:paraId="4AE4D17F" w14:textId="77777777" w:rsidR="00343281" w:rsidRPr="004A68C6" w:rsidRDefault="00343281" w:rsidP="00343281">
      <w:pPr>
        <w:tabs>
          <w:tab w:val="num" w:pos="1361"/>
        </w:tabs>
        <w:ind w:firstLine="1298"/>
        <w:jc w:val="both"/>
        <w:rPr>
          <w:rFonts w:ascii="Palemonas" w:hAnsi="Palemonas"/>
        </w:rPr>
      </w:pPr>
      <w:r w:rsidRPr="004A68C6">
        <w:rPr>
          <w:rFonts w:ascii="Palemonas" w:hAnsi="Palemonas"/>
        </w:rPr>
        <w:t>60.1. valstybės biudžeto specialiųjų tikslinių dotacijų savivaldybės biudžetui skirtos lėšos ir Palangos miesto savivaldybės biudžeto lėšos, skiriamos pagal asignavimų valdytojo patvirtintas sąmatas;</w:t>
      </w:r>
    </w:p>
    <w:p w14:paraId="4745DD23" w14:textId="77777777" w:rsidR="00343281" w:rsidRPr="004A68C6" w:rsidRDefault="00343281" w:rsidP="00343281">
      <w:pPr>
        <w:tabs>
          <w:tab w:val="num" w:pos="1361"/>
        </w:tabs>
        <w:ind w:firstLine="1298"/>
        <w:jc w:val="both"/>
        <w:rPr>
          <w:rFonts w:ascii="Palemonas" w:hAnsi="Palemonas"/>
        </w:rPr>
      </w:pPr>
      <w:r w:rsidRPr="004A68C6">
        <w:rPr>
          <w:rFonts w:ascii="Palemonas" w:hAnsi="Palemonas"/>
        </w:rPr>
        <w:t>60.2. fondų, organizacijų, kitų juridinių ir fizinių asmenų dovanotos ar kitaip teisėtais būdais perduotos lėšos, tikslinės paskirties lėšos pagal pavedimus;</w:t>
      </w:r>
    </w:p>
    <w:p w14:paraId="5E41660C" w14:textId="77777777" w:rsidR="00343281" w:rsidRPr="004A68C6" w:rsidRDefault="00343281" w:rsidP="00343281">
      <w:pPr>
        <w:ind w:firstLine="1298"/>
        <w:jc w:val="both"/>
        <w:rPr>
          <w:rFonts w:ascii="Palemonas" w:hAnsi="Palemonas"/>
        </w:rPr>
      </w:pPr>
      <w:r w:rsidRPr="004A68C6">
        <w:rPr>
          <w:rFonts w:ascii="Palemonas" w:hAnsi="Palemonas"/>
        </w:rPr>
        <w:t>60.3. pajamos už teikiamas paslaugas;</w:t>
      </w:r>
    </w:p>
    <w:p w14:paraId="0DF4CE80" w14:textId="77777777" w:rsidR="00343281" w:rsidRPr="004A68C6" w:rsidRDefault="00343281" w:rsidP="00343281">
      <w:pPr>
        <w:ind w:firstLine="1298"/>
        <w:jc w:val="both"/>
        <w:rPr>
          <w:rFonts w:ascii="Palemonas" w:hAnsi="Palemonas"/>
        </w:rPr>
      </w:pPr>
      <w:r w:rsidRPr="004A68C6">
        <w:rPr>
          <w:rFonts w:ascii="Palemonas" w:hAnsi="Palemonas"/>
        </w:rPr>
        <w:t>60.4. pajamos, gautos už patalpų nuomą;</w:t>
      </w:r>
    </w:p>
    <w:p w14:paraId="03A2CCCF" w14:textId="77777777" w:rsidR="00343281" w:rsidRPr="004A68C6" w:rsidRDefault="00343281" w:rsidP="00343281">
      <w:pPr>
        <w:tabs>
          <w:tab w:val="num" w:pos="1361"/>
        </w:tabs>
        <w:ind w:firstLine="1298"/>
        <w:jc w:val="both"/>
        <w:rPr>
          <w:rFonts w:ascii="Palemonas" w:hAnsi="Palemonas"/>
        </w:rPr>
      </w:pPr>
      <w:r w:rsidRPr="004A68C6">
        <w:rPr>
          <w:rFonts w:ascii="Palemonas" w:hAnsi="Palemonas"/>
        </w:rPr>
        <w:t>60.5. kitos teisėtu būdu įgytos lėšos.</w:t>
      </w:r>
    </w:p>
    <w:p w14:paraId="1797DF8B" w14:textId="77777777" w:rsidR="00343281" w:rsidRPr="004A68C6" w:rsidRDefault="00343281" w:rsidP="00343281">
      <w:pPr>
        <w:tabs>
          <w:tab w:val="num" w:pos="1361"/>
        </w:tabs>
        <w:ind w:firstLine="1298"/>
        <w:jc w:val="both"/>
        <w:rPr>
          <w:rFonts w:ascii="Palemonas" w:hAnsi="Palemonas"/>
        </w:rPr>
      </w:pPr>
      <w:r w:rsidRPr="004A68C6">
        <w:rPr>
          <w:rFonts w:ascii="Palemonas" w:hAnsi="Palemonas"/>
        </w:rPr>
        <w:t>61. Lėšos naudojamos teisės aktų nustatyta tvarka.</w:t>
      </w:r>
    </w:p>
    <w:p w14:paraId="38678FC5" w14:textId="77777777" w:rsidR="00343281" w:rsidRPr="004A68C6" w:rsidRDefault="00343281" w:rsidP="00343281">
      <w:pPr>
        <w:tabs>
          <w:tab w:val="num" w:pos="1361"/>
        </w:tabs>
        <w:ind w:firstLine="1298"/>
        <w:jc w:val="both"/>
        <w:rPr>
          <w:rFonts w:ascii="Palemonas" w:hAnsi="Palemonas"/>
        </w:rPr>
      </w:pPr>
      <w:r w:rsidRPr="004A68C6">
        <w:rPr>
          <w:rFonts w:ascii="Palemonas" w:hAnsi="Palemonas"/>
        </w:rPr>
        <w:t>62. Mokykla yra paramos gavėja.</w:t>
      </w:r>
    </w:p>
    <w:p w14:paraId="78033BD9" w14:textId="77777777" w:rsidR="00343281" w:rsidRPr="004A68C6" w:rsidRDefault="00343281" w:rsidP="00343281">
      <w:pPr>
        <w:tabs>
          <w:tab w:val="num" w:pos="1086"/>
        </w:tabs>
        <w:ind w:firstLine="1298"/>
        <w:jc w:val="both"/>
        <w:rPr>
          <w:rFonts w:ascii="Palemonas" w:hAnsi="Palemonas"/>
        </w:rPr>
      </w:pPr>
      <w:r w:rsidRPr="004A68C6">
        <w:rPr>
          <w:rFonts w:ascii="Palemonas" w:hAnsi="Palemonas"/>
        </w:rPr>
        <w:t>63. Mokykla yra asignavimų valdytojas. Finansines operacijas vykdo Mokyklos vyriausiasis buhalteris. Mokykla buhalterinę apskaitą organizuoja ir finansinę atskaitomybę tvarko Lietuvos Respublikos teisės aktų nustatyta tvarka.</w:t>
      </w:r>
    </w:p>
    <w:p w14:paraId="2F1BF862" w14:textId="77777777" w:rsidR="00343281" w:rsidRPr="004A68C6" w:rsidRDefault="00343281" w:rsidP="00343281">
      <w:pPr>
        <w:tabs>
          <w:tab w:val="num" w:pos="1086"/>
        </w:tabs>
        <w:ind w:firstLine="1298"/>
        <w:jc w:val="both"/>
        <w:rPr>
          <w:rFonts w:ascii="Palemonas" w:hAnsi="Palemonas"/>
        </w:rPr>
      </w:pPr>
      <w:r w:rsidRPr="004A68C6">
        <w:rPr>
          <w:rFonts w:ascii="Palemonas" w:hAnsi="Palemonas"/>
        </w:rPr>
        <w:t>64. Mokyklos finansinės veiklos kontrolę vykdo Valstybės kontrolė ir Palangos miesto savivaldybės Kontrolės ir audito tarnyba.</w:t>
      </w:r>
    </w:p>
    <w:p w14:paraId="5F148784" w14:textId="77777777" w:rsidR="00343281" w:rsidRPr="004A68C6" w:rsidRDefault="00343281" w:rsidP="00343281">
      <w:pPr>
        <w:tabs>
          <w:tab w:val="num" w:pos="1086"/>
        </w:tabs>
        <w:ind w:firstLine="1298"/>
        <w:jc w:val="both"/>
        <w:rPr>
          <w:rFonts w:ascii="Palemonas" w:hAnsi="Palemonas"/>
        </w:rPr>
      </w:pPr>
      <w:r w:rsidRPr="004A68C6">
        <w:rPr>
          <w:rFonts w:ascii="Palemonas" w:hAnsi="Palemonas"/>
        </w:rPr>
        <w:t xml:space="preserve">65. Mokyklos veiklos priežiūrą atlieka Palangos miesto savivaldybės administracijos Švietimo skyrius. Valstybinę Mokyklos veiklos priežiūrą atlieka Lietuvos Respublikos švietimo, mokslo ir sporto ministerija. </w:t>
      </w:r>
    </w:p>
    <w:p w14:paraId="319FAA78" w14:textId="77777777" w:rsidR="00343281" w:rsidRPr="004A68C6" w:rsidRDefault="00343281" w:rsidP="00343281">
      <w:pPr>
        <w:tabs>
          <w:tab w:val="num" w:pos="1086"/>
        </w:tabs>
        <w:ind w:firstLine="1298"/>
        <w:jc w:val="both"/>
        <w:rPr>
          <w:rFonts w:ascii="Palemonas" w:hAnsi="Palemonas"/>
        </w:rPr>
      </w:pPr>
      <w:r w:rsidRPr="004A68C6">
        <w:rPr>
          <w:rFonts w:ascii="Palemonas" w:hAnsi="Palemonas"/>
        </w:rPr>
        <w:t xml:space="preserve">66. Mokyklos vidaus auditas atliekamas vadovaujantis Lietuvos Respublikos vidaus kontrolės ir vidaus audito įstatymu, kitais vidaus auditą reglamentuojančiais teisės aktais.  Mokyklos vidaus auditą vykdo Palangos miesto savivaldybės administracijos  Centralizuotas vidaus audito skyrius. </w:t>
      </w:r>
    </w:p>
    <w:p w14:paraId="555B9D6D" w14:textId="77777777" w:rsidR="00343281" w:rsidRPr="004A68C6" w:rsidRDefault="00343281" w:rsidP="00343281">
      <w:pPr>
        <w:tabs>
          <w:tab w:val="num" w:pos="1361"/>
        </w:tabs>
        <w:ind w:firstLine="1298"/>
        <w:jc w:val="both"/>
        <w:rPr>
          <w:rFonts w:ascii="Palemonas" w:hAnsi="Palemonas"/>
        </w:rPr>
      </w:pPr>
    </w:p>
    <w:p w14:paraId="36B344A7" w14:textId="77777777" w:rsidR="00343281" w:rsidRPr="004A68C6" w:rsidRDefault="00343281" w:rsidP="00343281">
      <w:pPr>
        <w:tabs>
          <w:tab w:val="num" w:pos="1361"/>
        </w:tabs>
        <w:jc w:val="center"/>
        <w:rPr>
          <w:rFonts w:ascii="Palemonas" w:hAnsi="Palemonas"/>
          <w:b/>
        </w:rPr>
      </w:pPr>
      <w:r w:rsidRPr="004A68C6">
        <w:rPr>
          <w:rFonts w:ascii="Palemonas" w:hAnsi="Palemonas"/>
          <w:b/>
        </w:rPr>
        <w:t>VIII SKYRIUS</w:t>
      </w:r>
    </w:p>
    <w:p w14:paraId="165D7D48" w14:textId="77777777" w:rsidR="00343281" w:rsidRPr="004A68C6" w:rsidRDefault="00343281" w:rsidP="00343281">
      <w:pPr>
        <w:tabs>
          <w:tab w:val="num" w:pos="1361"/>
        </w:tabs>
        <w:jc w:val="center"/>
        <w:rPr>
          <w:rFonts w:ascii="Palemonas" w:hAnsi="Palemonas"/>
          <w:b/>
        </w:rPr>
      </w:pPr>
      <w:r w:rsidRPr="004A68C6">
        <w:rPr>
          <w:rFonts w:ascii="Palemonas" w:hAnsi="Palemonas"/>
          <w:b/>
        </w:rPr>
        <w:t>BAIGIAMOSIOS NUOSTATOS</w:t>
      </w:r>
    </w:p>
    <w:p w14:paraId="1B9BF8FE" w14:textId="77777777" w:rsidR="00343281" w:rsidRPr="004A68C6" w:rsidRDefault="00343281" w:rsidP="00343281">
      <w:pPr>
        <w:tabs>
          <w:tab w:val="num" w:pos="1361"/>
        </w:tabs>
        <w:jc w:val="center"/>
        <w:rPr>
          <w:rFonts w:ascii="Palemonas" w:hAnsi="Palemonas"/>
          <w:b/>
        </w:rPr>
      </w:pPr>
    </w:p>
    <w:p w14:paraId="49ABE6D7" w14:textId="77777777" w:rsidR="00343281" w:rsidRPr="004A68C6" w:rsidRDefault="00343281" w:rsidP="00343281">
      <w:pPr>
        <w:ind w:firstLine="1298"/>
        <w:jc w:val="both"/>
        <w:rPr>
          <w:rFonts w:ascii="Palemonas" w:hAnsi="Palemonas"/>
        </w:rPr>
      </w:pPr>
      <w:r>
        <w:rPr>
          <w:rFonts w:ascii="Palemonas" w:hAnsi="Palemonas"/>
        </w:rPr>
        <w:t>67</w:t>
      </w:r>
      <w:r w:rsidRPr="004A68C6">
        <w:rPr>
          <w:rFonts w:ascii="Palemonas" w:hAnsi="Palemonas"/>
        </w:rPr>
        <w:t>.</w:t>
      </w:r>
      <w:r w:rsidRPr="004A68C6">
        <w:rPr>
          <w:rFonts w:ascii="Palemonas" w:hAnsi="Palemonas"/>
          <w:b/>
        </w:rPr>
        <w:t xml:space="preserve"> </w:t>
      </w:r>
      <w:r w:rsidRPr="004A68C6">
        <w:rPr>
          <w:rFonts w:ascii="Palemonas" w:hAnsi="Palemonas"/>
        </w:rPr>
        <w:t xml:space="preserve">Mokykla turi interneto svetainę, atitinkančią teisės aktų nustatytus reikalavimus. Informacija apie Mokyklos veiklą skelbiama Mokyklos direktoriaus nustatyta tvarka. </w:t>
      </w:r>
    </w:p>
    <w:p w14:paraId="62C39348" w14:textId="77777777" w:rsidR="00343281" w:rsidRPr="004A68C6" w:rsidRDefault="00343281" w:rsidP="00343281">
      <w:pPr>
        <w:ind w:firstLine="1298"/>
        <w:jc w:val="both"/>
        <w:rPr>
          <w:rFonts w:ascii="Palemonas" w:hAnsi="Palemonas"/>
        </w:rPr>
      </w:pPr>
      <w:r>
        <w:rPr>
          <w:rFonts w:ascii="Palemonas" w:hAnsi="Palemonas"/>
        </w:rPr>
        <w:t>68</w:t>
      </w:r>
      <w:r w:rsidRPr="004A68C6">
        <w:rPr>
          <w:rFonts w:ascii="Palemonas" w:hAnsi="Palemonas"/>
        </w:rPr>
        <w:t xml:space="preserve">. Mokyklos nuostatus, jų pakeitimus ar papildymus tvirtina Palangos miesto savivaldybės taryba. </w:t>
      </w:r>
    </w:p>
    <w:p w14:paraId="03F60E72" w14:textId="77777777" w:rsidR="00343281" w:rsidRPr="004A68C6" w:rsidRDefault="00343281" w:rsidP="00343281">
      <w:pPr>
        <w:ind w:firstLine="1298"/>
        <w:jc w:val="both"/>
        <w:rPr>
          <w:rFonts w:ascii="Palemonas" w:hAnsi="Palemonas"/>
        </w:rPr>
      </w:pPr>
      <w:r>
        <w:rPr>
          <w:rFonts w:ascii="Palemonas" w:hAnsi="Palemonas"/>
        </w:rPr>
        <w:t>69</w:t>
      </w:r>
      <w:r w:rsidRPr="004A68C6">
        <w:rPr>
          <w:rFonts w:ascii="Palemonas" w:hAnsi="Palemonas"/>
        </w:rPr>
        <w:t xml:space="preserve">. Mokyklos nuostatai keičiami ir papildomi Mokyklos direktoriaus, </w:t>
      </w:r>
      <w:r>
        <w:rPr>
          <w:rFonts w:ascii="Palemonas" w:hAnsi="Palemonas"/>
        </w:rPr>
        <w:t>T</w:t>
      </w:r>
      <w:r w:rsidRPr="004A68C6">
        <w:rPr>
          <w:rFonts w:ascii="Palemonas" w:hAnsi="Palemonas"/>
        </w:rPr>
        <w:t>arybos, Palangos miesto savivaldybės tarybos ar Administracijos direktoriaus iniciatyva.</w:t>
      </w:r>
    </w:p>
    <w:p w14:paraId="1194E45D" w14:textId="77777777" w:rsidR="00343281" w:rsidRPr="004A68C6" w:rsidRDefault="00343281" w:rsidP="00343281">
      <w:pPr>
        <w:ind w:firstLine="1298"/>
        <w:jc w:val="both"/>
        <w:rPr>
          <w:rFonts w:ascii="Palemonas" w:hAnsi="Palemonas"/>
        </w:rPr>
      </w:pPr>
      <w:r w:rsidRPr="004A68C6">
        <w:rPr>
          <w:rFonts w:ascii="Palemonas" w:hAnsi="Palemonas"/>
        </w:rPr>
        <w:t>7</w:t>
      </w:r>
      <w:r>
        <w:rPr>
          <w:rFonts w:ascii="Palemonas" w:hAnsi="Palemonas"/>
        </w:rPr>
        <w:t>0</w:t>
      </w:r>
      <w:r w:rsidRPr="004A68C6">
        <w:rPr>
          <w:rFonts w:ascii="Palemonas" w:hAnsi="Palemonas"/>
        </w:rPr>
        <w:t>. Mokyklos nuostatų papildymai ar pakeitimai derinami su Mokyklos taryba.</w:t>
      </w:r>
    </w:p>
    <w:p w14:paraId="18097910" w14:textId="77777777" w:rsidR="00343281" w:rsidRPr="004A68C6" w:rsidRDefault="00343281" w:rsidP="00343281">
      <w:pPr>
        <w:ind w:firstLine="1298"/>
        <w:jc w:val="both"/>
        <w:rPr>
          <w:rFonts w:ascii="Palemonas" w:hAnsi="Palemonas"/>
        </w:rPr>
      </w:pPr>
      <w:r w:rsidRPr="004A68C6">
        <w:rPr>
          <w:rFonts w:ascii="Palemonas" w:hAnsi="Palemonas"/>
        </w:rPr>
        <w:t>7</w:t>
      </w:r>
      <w:r>
        <w:rPr>
          <w:rFonts w:ascii="Palemonas" w:hAnsi="Palemonas"/>
        </w:rPr>
        <w:t>1</w:t>
      </w:r>
      <w:r w:rsidRPr="004A68C6">
        <w:rPr>
          <w:rFonts w:ascii="Palemonas" w:hAnsi="Palemonas"/>
        </w:rPr>
        <w:t xml:space="preserve">. Mokykla reorganizuojama, likviduojama ar pertvarkoma Palangos miesto savivaldybės tarybos sprendimu, vadovaujantis Lietuvos Respublikos civiliniu kodeksu, Lietuvos Respublikos biudžetinių įstaigų, Švietimo įstatymais ir kitų teisės aktų nustatyta tvarka. </w:t>
      </w:r>
    </w:p>
    <w:p w14:paraId="3E7613E9" w14:textId="77777777" w:rsidR="00343281" w:rsidRPr="004A68C6" w:rsidRDefault="00343281" w:rsidP="00343281">
      <w:pPr>
        <w:ind w:firstLine="1298"/>
        <w:jc w:val="both"/>
        <w:rPr>
          <w:rFonts w:ascii="Palemonas" w:hAnsi="Palemonas"/>
        </w:rPr>
      </w:pPr>
      <w:r w:rsidRPr="004A68C6">
        <w:rPr>
          <w:rFonts w:ascii="Palemonas" w:hAnsi="Palemonas"/>
        </w:rPr>
        <w:t>7</w:t>
      </w:r>
      <w:r>
        <w:rPr>
          <w:rFonts w:ascii="Palemonas" w:hAnsi="Palemonas"/>
        </w:rPr>
        <w:t>2</w:t>
      </w:r>
      <w:r w:rsidRPr="004A68C6">
        <w:rPr>
          <w:rFonts w:ascii="Palemonas" w:hAnsi="Palemonas"/>
        </w:rPr>
        <w:t>. Mokykla registruojama Juridinių asmenų registre Civilinio kodekso ir Juridinių asmenų registro nuostatų, patvirtintų Lietuvos Respublikos Vyriausybės, nustatyta tvarka.</w:t>
      </w:r>
    </w:p>
    <w:p w14:paraId="492F8074" w14:textId="77777777" w:rsidR="00343281" w:rsidRDefault="00343281" w:rsidP="00343281">
      <w:pPr>
        <w:tabs>
          <w:tab w:val="num" w:pos="1086"/>
          <w:tab w:val="left" w:pos="1560"/>
        </w:tabs>
        <w:ind w:firstLine="1276"/>
        <w:jc w:val="center"/>
        <w:rPr>
          <w:rFonts w:ascii="Palemonas" w:hAnsi="Palemonas"/>
        </w:rPr>
      </w:pPr>
    </w:p>
    <w:p w14:paraId="2C26B7C4" w14:textId="640A161E" w:rsidR="00343281" w:rsidRDefault="00343281" w:rsidP="00932451">
      <w:pPr>
        <w:tabs>
          <w:tab w:val="num" w:pos="1086"/>
          <w:tab w:val="left" w:pos="1560"/>
        </w:tabs>
        <w:jc w:val="center"/>
        <w:rPr>
          <w:rFonts w:ascii="Palemonas" w:hAnsi="Palemonas"/>
        </w:rPr>
      </w:pPr>
      <w:r w:rsidRPr="004A68C6">
        <w:rPr>
          <w:rFonts w:ascii="Palemonas" w:hAnsi="Palemonas"/>
        </w:rPr>
        <w:t>_______________________</w:t>
      </w:r>
    </w:p>
    <w:sectPr w:rsidR="00343281" w:rsidSect="00343281">
      <w:pgSz w:w="11906" w:h="16838" w:code="9"/>
      <w:pgMar w:top="1134" w:right="567" w:bottom="1134"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274B8" w14:textId="77777777" w:rsidR="00E45D7A" w:rsidRDefault="00E45D7A">
      <w:r>
        <w:separator/>
      </w:r>
    </w:p>
  </w:endnote>
  <w:endnote w:type="continuationSeparator" w:id="0">
    <w:p w14:paraId="47B96FFF" w14:textId="77777777" w:rsidR="00E45D7A" w:rsidRDefault="00E4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77E34" w14:textId="77777777" w:rsidR="00E45D7A" w:rsidRDefault="00E45D7A">
      <w:r>
        <w:separator/>
      </w:r>
    </w:p>
  </w:footnote>
  <w:footnote w:type="continuationSeparator" w:id="0">
    <w:p w14:paraId="6F9F7DED" w14:textId="77777777" w:rsidR="00E45D7A" w:rsidRDefault="00E45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841366"/>
      <w:docPartObj>
        <w:docPartGallery w:val="Page Numbers (Top of Page)"/>
        <w:docPartUnique/>
      </w:docPartObj>
    </w:sdtPr>
    <w:sdtEndPr/>
    <w:sdtContent>
      <w:p w14:paraId="5438B221" w14:textId="5DA7C3B7" w:rsidR="00343281" w:rsidRDefault="00343281">
        <w:pPr>
          <w:pStyle w:val="Antrats"/>
          <w:jc w:val="center"/>
        </w:pPr>
        <w:r w:rsidRPr="00343281">
          <w:rPr>
            <w:rFonts w:ascii="Palemonas" w:hAnsi="Palemonas"/>
          </w:rPr>
          <w:fldChar w:fldCharType="begin"/>
        </w:r>
        <w:r w:rsidRPr="00343281">
          <w:rPr>
            <w:rFonts w:ascii="Palemonas" w:hAnsi="Palemonas"/>
          </w:rPr>
          <w:instrText>PAGE   \* MERGEFORMAT</w:instrText>
        </w:r>
        <w:r w:rsidRPr="00343281">
          <w:rPr>
            <w:rFonts w:ascii="Palemonas" w:hAnsi="Palemonas"/>
          </w:rPr>
          <w:fldChar w:fldCharType="separate"/>
        </w:r>
        <w:r w:rsidRPr="00343281">
          <w:rPr>
            <w:rFonts w:ascii="Palemonas" w:hAnsi="Palemonas"/>
          </w:rPr>
          <w:t>2</w:t>
        </w:r>
        <w:r w:rsidRPr="00343281">
          <w:rPr>
            <w:rFonts w:ascii="Palemonas" w:hAnsi="Palemonas"/>
          </w:rPr>
          <w:fldChar w:fldCharType="end"/>
        </w:r>
      </w:p>
    </w:sdtContent>
  </w:sdt>
  <w:p w14:paraId="47A47E5B" w14:textId="77777777" w:rsidR="00343281" w:rsidRDefault="003432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FC3A3B"/>
    <w:multiLevelType w:val="multilevel"/>
    <w:tmpl w:val="47D4E7DA"/>
    <w:lvl w:ilvl="0">
      <w:start w:val="17"/>
      <w:numFmt w:val="decimal"/>
      <w:lvlText w:val="%1."/>
      <w:lvlJc w:val="left"/>
      <w:pPr>
        <w:ind w:left="1777"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3C3E56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424159"/>
    <w:multiLevelType w:val="multilevel"/>
    <w:tmpl w:val="7ABC08EE"/>
    <w:lvl w:ilvl="0">
      <w:start w:val="33"/>
      <w:numFmt w:val="decimal"/>
      <w:lvlText w:val="%1."/>
      <w:lvlJc w:val="left"/>
      <w:pPr>
        <w:ind w:left="1637"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num w:numId="1">
    <w:abstractNumId w:val="0"/>
  </w:num>
  <w:num w:numId="2">
    <w:abstractNumId w:val="0"/>
    <w:lvlOverride w:ilvl="0">
      <w:lvl w:ilvl="0">
        <w:start w:val="17"/>
        <w:numFmt w:val="decimal"/>
        <w:lvlText w:val="%1."/>
        <w:lvlJc w:val="left"/>
        <w:pPr>
          <w:ind w:left="1571" w:hanging="360"/>
        </w:pPr>
        <w:rPr>
          <w:rFonts w:hint="default"/>
        </w:rPr>
      </w:lvl>
    </w:lvlOverride>
    <w:lvlOverride w:ilvl="1">
      <w:lvl w:ilvl="1">
        <w:start w:val="2"/>
        <w:numFmt w:val="decimal"/>
        <w:isLgl/>
        <w:lvlText w:val="%1.%2."/>
        <w:lvlJc w:val="left"/>
        <w:pPr>
          <w:ind w:left="1533" w:hanging="540"/>
        </w:pPr>
        <w:rPr>
          <w:rFonts w:hint="default"/>
        </w:rPr>
      </w:lvl>
    </w:lvlOverride>
    <w:lvlOverride w:ilvl="2">
      <w:lvl w:ilvl="2">
        <w:start w:val="1"/>
        <w:numFmt w:val="decimal"/>
        <w:isLgl/>
        <w:lvlText w:val="%1.%2.%3."/>
        <w:lvlJc w:val="left"/>
        <w:pPr>
          <w:ind w:left="1931" w:hanging="720"/>
        </w:pPr>
        <w:rPr>
          <w:rFonts w:hint="default"/>
        </w:rPr>
      </w:lvl>
    </w:lvlOverride>
    <w:lvlOverride w:ilvl="3">
      <w:lvl w:ilvl="3">
        <w:start w:val="1"/>
        <w:numFmt w:val="decimal"/>
        <w:isLgl/>
        <w:lvlText w:val="%1.%2.%3.%4."/>
        <w:lvlJc w:val="left"/>
        <w:pPr>
          <w:ind w:left="1931" w:hanging="720"/>
        </w:pPr>
        <w:rPr>
          <w:rFonts w:hint="default"/>
        </w:rPr>
      </w:lvl>
    </w:lvlOverride>
    <w:lvlOverride w:ilvl="4">
      <w:lvl w:ilvl="4">
        <w:start w:val="1"/>
        <w:numFmt w:val="decimal"/>
        <w:isLgl/>
        <w:lvlText w:val="%1.%2.%3.%4.%5."/>
        <w:lvlJc w:val="left"/>
        <w:pPr>
          <w:ind w:left="2291" w:hanging="1080"/>
        </w:pPr>
        <w:rPr>
          <w:rFonts w:hint="default"/>
        </w:rPr>
      </w:lvl>
    </w:lvlOverride>
    <w:lvlOverride w:ilvl="5">
      <w:lvl w:ilvl="5">
        <w:start w:val="1"/>
        <w:numFmt w:val="decimal"/>
        <w:isLgl/>
        <w:lvlText w:val="%1.%2.%3.%4.%5.%6."/>
        <w:lvlJc w:val="left"/>
        <w:pPr>
          <w:ind w:left="2291" w:hanging="1080"/>
        </w:pPr>
        <w:rPr>
          <w:rFonts w:hint="default"/>
        </w:rPr>
      </w:lvl>
    </w:lvlOverride>
    <w:lvlOverride w:ilvl="6">
      <w:lvl w:ilvl="6">
        <w:start w:val="1"/>
        <w:numFmt w:val="decimal"/>
        <w:isLgl/>
        <w:lvlText w:val="%1.%2.%3.%4.%5.%6.%7."/>
        <w:lvlJc w:val="left"/>
        <w:pPr>
          <w:ind w:left="2651" w:hanging="1440"/>
        </w:pPr>
        <w:rPr>
          <w:rFonts w:hint="default"/>
        </w:rPr>
      </w:lvl>
    </w:lvlOverride>
    <w:lvlOverride w:ilvl="7">
      <w:lvl w:ilvl="7">
        <w:start w:val="1"/>
        <w:numFmt w:val="decimal"/>
        <w:isLgl/>
        <w:lvlText w:val="%1.%2.%3.%4.%5.%6.%7.%8."/>
        <w:lvlJc w:val="left"/>
        <w:pPr>
          <w:ind w:left="2651" w:hanging="1440"/>
        </w:pPr>
        <w:rPr>
          <w:rFonts w:hint="default"/>
        </w:rPr>
      </w:lvl>
    </w:lvlOverride>
    <w:lvlOverride w:ilvl="8">
      <w:lvl w:ilvl="8">
        <w:start w:val="1"/>
        <w:numFmt w:val="decimal"/>
        <w:isLgl/>
        <w:lvlText w:val="%1.%2.%3.%4.%5.%6.%7.%8.%9."/>
        <w:lvlJc w:val="left"/>
        <w:pPr>
          <w:ind w:left="3011" w:hanging="1800"/>
        </w:pPr>
        <w:rPr>
          <w:rFonts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9"/>
    <w:rsid w:val="00061037"/>
    <w:rsid w:val="0009154A"/>
    <w:rsid w:val="000B44B7"/>
    <w:rsid w:val="00100B65"/>
    <w:rsid w:val="00144A5A"/>
    <w:rsid w:val="00172769"/>
    <w:rsid w:val="001B3847"/>
    <w:rsid w:val="00224A82"/>
    <w:rsid w:val="00266BE0"/>
    <w:rsid w:val="00271367"/>
    <w:rsid w:val="002D1B34"/>
    <w:rsid w:val="002E3010"/>
    <w:rsid w:val="00321523"/>
    <w:rsid w:val="00343281"/>
    <w:rsid w:val="003A4371"/>
    <w:rsid w:val="003A6D76"/>
    <w:rsid w:val="003B6465"/>
    <w:rsid w:val="00412907"/>
    <w:rsid w:val="004939D4"/>
    <w:rsid w:val="004D3707"/>
    <w:rsid w:val="00514186"/>
    <w:rsid w:val="00532282"/>
    <w:rsid w:val="00533DDD"/>
    <w:rsid w:val="00563A5E"/>
    <w:rsid w:val="005E28D7"/>
    <w:rsid w:val="005E7BCC"/>
    <w:rsid w:val="00602A9F"/>
    <w:rsid w:val="0061535C"/>
    <w:rsid w:val="006276D8"/>
    <w:rsid w:val="00645B54"/>
    <w:rsid w:val="00682792"/>
    <w:rsid w:val="00687893"/>
    <w:rsid w:val="006D700A"/>
    <w:rsid w:val="006E36E1"/>
    <w:rsid w:val="006F0BCC"/>
    <w:rsid w:val="00704901"/>
    <w:rsid w:val="0071147B"/>
    <w:rsid w:val="007D6006"/>
    <w:rsid w:val="007E574C"/>
    <w:rsid w:val="0092692A"/>
    <w:rsid w:val="00932451"/>
    <w:rsid w:val="00943101"/>
    <w:rsid w:val="0095287E"/>
    <w:rsid w:val="00955201"/>
    <w:rsid w:val="009A2EB2"/>
    <w:rsid w:val="009D6A88"/>
    <w:rsid w:val="00A1563C"/>
    <w:rsid w:val="00A812D4"/>
    <w:rsid w:val="00AB475B"/>
    <w:rsid w:val="00AD58D7"/>
    <w:rsid w:val="00AE1BE7"/>
    <w:rsid w:val="00B16470"/>
    <w:rsid w:val="00B63165"/>
    <w:rsid w:val="00BE30BC"/>
    <w:rsid w:val="00C3527E"/>
    <w:rsid w:val="00C36853"/>
    <w:rsid w:val="00C43553"/>
    <w:rsid w:val="00C45852"/>
    <w:rsid w:val="00CD0EFA"/>
    <w:rsid w:val="00CD77BC"/>
    <w:rsid w:val="00D14FA8"/>
    <w:rsid w:val="00D66B25"/>
    <w:rsid w:val="00D67C66"/>
    <w:rsid w:val="00D711F7"/>
    <w:rsid w:val="00D74A4B"/>
    <w:rsid w:val="00D76C6D"/>
    <w:rsid w:val="00D777A6"/>
    <w:rsid w:val="00D86FF6"/>
    <w:rsid w:val="00DC30B6"/>
    <w:rsid w:val="00E01960"/>
    <w:rsid w:val="00E10DF9"/>
    <w:rsid w:val="00E11D08"/>
    <w:rsid w:val="00E45D7A"/>
    <w:rsid w:val="00E52318"/>
    <w:rsid w:val="00E71618"/>
    <w:rsid w:val="00E7190D"/>
    <w:rsid w:val="00F141C3"/>
    <w:rsid w:val="00F32EF0"/>
    <w:rsid w:val="00F468CE"/>
    <w:rsid w:val="00F965C0"/>
    <w:rsid w:val="00FA5E6E"/>
    <w:rsid w:val="00FD29D8"/>
    <w:rsid w:val="00FF2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C003B86"/>
  <w15:chartTrackingRefBased/>
  <w15:docId w15:val="{3B575A7D-D112-4AF3-A633-9314AD90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0DF9"/>
    <w:rPr>
      <w:rFonts w:eastAsia="SimSun"/>
      <w:sz w:val="24"/>
      <w:szCs w:val="24"/>
      <w:lang w:eastAsia="zh-CN"/>
    </w:rPr>
  </w:style>
  <w:style w:type="paragraph" w:styleId="Antrat3">
    <w:name w:val="heading 3"/>
    <w:basedOn w:val="prastasis"/>
    <w:next w:val="prastasis"/>
    <w:link w:val="Antrat3Diagrama"/>
    <w:qFormat/>
    <w:rsid w:val="00343281"/>
    <w:pPr>
      <w:keepNext/>
      <w:jc w:val="center"/>
      <w:outlineLvl w:val="2"/>
    </w:pPr>
    <w:rPr>
      <w:rFonts w:eastAsia="Times New Roman"/>
      <w:b/>
      <w:bCs/>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10DF9"/>
    <w:pPr>
      <w:tabs>
        <w:tab w:val="center" w:pos="4819"/>
        <w:tab w:val="right" w:pos="9638"/>
      </w:tabs>
    </w:pPr>
  </w:style>
  <w:style w:type="paragraph" w:styleId="Antrats">
    <w:name w:val="header"/>
    <w:basedOn w:val="prastasis"/>
    <w:link w:val="AntratsDiagrama"/>
    <w:uiPriority w:val="99"/>
    <w:rsid w:val="0092692A"/>
    <w:pPr>
      <w:tabs>
        <w:tab w:val="center" w:pos="4819"/>
        <w:tab w:val="right" w:pos="9638"/>
      </w:tabs>
    </w:pPr>
  </w:style>
  <w:style w:type="character" w:customStyle="1" w:styleId="AntratsDiagrama">
    <w:name w:val="Antraštės Diagrama"/>
    <w:basedOn w:val="Numatytasispastraiposriftas"/>
    <w:link w:val="Antrats"/>
    <w:uiPriority w:val="99"/>
    <w:rsid w:val="0092692A"/>
    <w:rPr>
      <w:rFonts w:eastAsia="SimSun"/>
      <w:sz w:val="24"/>
      <w:szCs w:val="24"/>
      <w:lang w:eastAsia="zh-CN"/>
    </w:rPr>
  </w:style>
  <w:style w:type="character" w:styleId="Hipersaitas">
    <w:name w:val="Hyperlink"/>
    <w:basedOn w:val="Numatytasispastraiposriftas"/>
    <w:unhideWhenUsed/>
    <w:rsid w:val="00412907"/>
    <w:rPr>
      <w:color w:val="0563C1" w:themeColor="hyperlink"/>
      <w:u w:val="single"/>
    </w:rPr>
  </w:style>
  <w:style w:type="paragraph" w:customStyle="1" w:styleId="DiagramaDiagrama">
    <w:name w:val="Diagrama Diagrama"/>
    <w:basedOn w:val="prastasis"/>
    <w:rsid w:val="00687893"/>
    <w:pPr>
      <w:spacing w:after="160" w:line="240" w:lineRule="exact"/>
    </w:pPr>
    <w:rPr>
      <w:rFonts w:ascii="Tahoma" w:hAnsi="Tahoma"/>
      <w:sz w:val="20"/>
      <w:szCs w:val="20"/>
      <w:lang w:val="en-US" w:eastAsia="en-US"/>
    </w:rPr>
  </w:style>
  <w:style w:type="character" w:customStyle="1" w:styleId="PoratDiagrama">
    <w:name w:val="Poraštė Diagrama"/>
    <w:basedOn w:val="Numatytasispastraiposriftas"/>
    <w:link w:val="Porat"/>
    <w:uiPriority w:val="99"/>
    <w:rsid w:val="00687893"/>
    <w:rPr>
      <w:rFonts w:eastAsia="SimSun"/>
      <w:sz w:val="24"/>
      <w:szCs w:val="24"/>
      <w:lang w:eastAsia="zh-CN"/>
    </w:rPr>
  </w:style>
  <w:style w:type="character" w:customStyle="1" w:styleId="nobr">
    <w:name w:val="nobr"/>
    <w:rsid w:val="00687893"/>
  </w:style>
  <w:style w:type="paragraph" w:styleId="Pagrindinistekstas">
    <w:name w:val="Body Text"/>
    <w:basedOn w:val="prastasis"/>
    <w:link w:val="PagrindinistekstasDiagrama"/>
    <w:rsid w:val="00D76C6D"/>
    <w:pPr>
      <w:widowControl w:val="0"/>
      <w:suppressAutoHyphens/>
      <w:spacing w:after="120"/>
    </w:pPr>
    <w:rPr>
      <w:rFonts w:eastAsia="Arial Unicode MS"/>
      <w:kern w:val="1"/>
      <w:lang w:eastAsia="lt-LT"/>
    </w:rPr>
  </w:style>
  <w:style w:type="character" w:customStyle="1" w:styleId="PagrindinistekstasDiagrama">
    <w:name w:val="Pagrindinis tekstas Diagrama"/>
    <w:basedOn w:val="Numatytasispastraiposriftas"/>
    <w:link w:val="Pagrindinistekstas"/>
    <w:rsid w:val="00D76C6D"/>
    <w:rPr>
      <w:rFonts w:eastAsia="Arial Unicode MS"/>
      <w:kern w:val="1"/>
      <w:sz w:val="24"/>
      <w:szCs w:val="24"/>
    </w:rPr>
  </w:style>
  <w:style w:type="paragraph" w:styleId="Antrat">
    <w:name w:val="caption"/>
    <w:basedOn w:val="prastasis"/>
    <w:next w:val="prastasis"/>
    <w:qFormat/>
    <w:rsid w:val="001B3847"/>
    <w:pPr>
      <w:framePr w:w="8905" w:h="289" w:hSpace="180" w:wrap="auto" w:vAnchor="text" w:hAnchor="page" w:x="2017" w:y="16"/>
      <w:jc w:val="center"/>
    </w:pPr>
    <w:rPr>
      <w:rFonts w:eastAsia="Times New Roman"/>
      <w:b/>
      <w:szCs w:val="20"/>
      <w:lang w:eastAsia="lt-LT"/>
    </w:rPr>
  </w:style>
  <w:style w:type="paragraph" w:customStyle="1" w:styleId="Tekstas">
    <w:name w:val="Tekstas"/>
    <w:basedOn w:val="prastasis"/>
    <w:rsid w:val="001B3847"/>
    <w:pPr>
      <w:widowControl w:val="0"/>
      <w:suppressAutoHyphens/>
      <w:spacing w:after="120"/>
    </w:pPr>
    <w:rPr>
      <w:rFonts w:eastAsia="Lucida Sans Unicode"/>
      <w:lang w:eastAsia="lt-LT"/>
    </w:rPr>
  </w:style>
  <w:style w:type="character" w:customStyle="1" w:styleId="Antrat3Diagrama">
    <w:name w:val="Antraštė 3 Diagrama"/>
    <w:basedOn w:val="Numatytasispastraiposriftas"/>
    <w:link w:val="Antrat3"/>
    <w:rsid w:val="00343281"/>
    <w:rPr>
      <w:b/>
      <w:bCs/>
      <w:sz w:val="24"/>
      <w:szCs w:val="24"/>
      <w:lang w:val="en-GB" w:eastAsia="en-US"/>
    </w:rPr>
  </w:style>
  <w:style w:type="paragraph" w:styleId="HTMLiankstoformatuotas">
    <w:name w:val="HTML Preformatted"/>
    <w:basedOn w:val="prastasis"/>
    <w:link w:val="HTMLiankstoformatuotasDiagrama"/>
    <w:rsid w:val="0034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43281"/>
    <w:rPr>
      <w:rFonts w:ascii="Courier New" w:hAnsi="Courier New" w:cs="Courier New"/>
    </w:rPr>
  </w:style>
  <w:style w:type="paragraph" w:customStyle="1" w:styleId="Hyperlink1">
    <w:name w:val="Hyperlink1"/>
    <w:rsid w:val="00343281"/>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343281"/>
    <w:pPr>
      <w:autoSpaceDE w:val="0"/>
      <w:autoSpaceDN w:val="0"/>
      <w:adjustRightInd w:val="0"/>
      <w:ind w:firstLine="1296"/>
      <w:jc w:val="both"/>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343281"/>
    <w:rPr>
      <w:sz w:val="24"/>
      <w:szCs w:val="24"/>
    </w:rPr>
  </w:style>
  <w:style w:type="paragraph" w:styleId="Pagrindinistekstas2">
    <w:name w:val="Body Text 2"/>
    <w:basedOn w:val="prastasis"/>
    <w:link w:val="Pagrindinistekstas2Diagrama"/>
    <w:rsid w:val="00343281"/>
    <w:pPr>
      <w:autoSpaceDE w:val="0"/>
      <w:autoSpaceDN w:val="0"/>
      <w:adjustRightInd w:val="0"/>
      <w:jc w:val="center"/>
    </w:pPr>
    <w:rPr>
      <w:rFonts w:eastAsia="Times New Roman"/>
      <w:b/>
      <w:bCs/>
      <w:lang w:eastAsia="lt-LT"/>
    </w:rPr>
  </w:style>
  <w:style w:type="character" w:customStyle="1" w:styleId="Pagrindinistekstas2Diagrama">
    <w:name w:val="Pagrindinis tekstas 2 Diagrama"/>
    <w:basedOn w:val="Numatytasispastraiposriftas"/>
    <w:link w:val="Pagrindinistekstas2"/>
    <w:rsid w:val="00343281"/>
    <w:rPr>
      <w:b/>
      <w:bCs/>
      <w:sz w:val="24"/>
      <w:szCs w:val="24"/>
    </w:rPr>
  </w:style>
  <w:style w:type="paragraph" w:customStyle="1" w:styleId="DiagramaDiagrama1">
    <w:name w:val="Diagrama Diagrama1"/>
    <w:basedOn w:val="prastasis"/>
    <w:rsid w:val="00343281"/>
    <w:pPr>
      <w:spacing w:after="160" w:line="240" w:lineRule="exact"/>
    </w:pPr>
    <w:rPr>
      <w:rFonts w:ascii="Tahoma" w:eastAsia="Times New Roman" w:hAnsi="Tahoma"/>
      <w:sz w:val="20"/>
      <w:szCs w:val="20"/>
      <w:lang w:val="en-US" w:eastAsia="en-US"/>
    </w:rPr>
  </w:style>
  <w:style w:type="paragraph" w:customStyle="1" w:styleId="CharCharDiagramaDiagrama">
    <w:name w:val="Char Char Diagrama Diagrama"/>
    <w:basedOn w:val="prastasis"/>
    <w:rsid w:val="00343281"/>
    <w:pPr>
      <w:spacing w:after="160" w:line="240" w:lineRule="exact"/>
    </w:pPr>
    <w:rPr>
      <w:rFonts w:ascii="Tahoma" w:eastAsia="Times New Roman" w:hAnsi="Tahoma"/>
      <w:sz w:val="20"/>
      <w:szCs w:val="20"/>
      <w:lang w:val="en-US" w:eastAsia="en-US"/>
    </w:rPr>
  </w:style>
  <w:style w:type="character" w:styleId="Puslapionumeris">
    <w:name w:val="page number"/>
    <w:basedOn w:val="Numatytasispastraiposriftas"/>
    <w:rsid w:val="00343281"/>
  </w:style>
  <w:style w:type="paragraph" w:styleId="Debesliotekstas">
    <w:name w:val="Balloon Text"/>
    <w:basedOn w:val="prastasis"/>
    <w:link w:val="DebesliotekstasDiagrama"/>
    <w:rsid w:val="00343281"/>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rsid w:val="00343281"/>
    <w:rPr>
      <w:rFonts w:ascii="Tahoma" w:hAnsi="Tahoma" w:cs="Tahoma"/>
      <w:sz w:val="16"/>
      <w:szCs w:val="16"/>
    </w:rPr>
  </w:style>
  <w:style w:type="paragraph" w:styleId="Sraopastraipa">
    <w:name w:val="List Paragraph"/>
    <w:basedOn w:val="prastasis"/>
    <w:uiPriority w:val="99"/>
    <w:qFormat/>
    <w:rsid w:val="00343281"/>
    <w:pPr>
      <w:ind w:left="720"/>
      <w:contextualSpacing/>
    </w:pPr>
    <w:rPr>
      <w:rFonts w:eastAsia="Times New Roman"/>
      <w:lang w:eastAsia="en-US"/>
    </w:rPr>
  </w:style>
  <w:style w:type="paragraph" w:styleId="Betarp">
    <w:name w:val="No Spacing"/>
    <w:uiPriority w:val="1"/>
    <w:qFormat/>
    <w:rsid w:val="00343281"/>
    <w:rPr>
      <w:rFonts w:ascii="Calibri" w:eastAsia="Calibri" w:hAnsi="Calibri"/>
      <w:sz w:val="22"/>
      <w:szCs w:val="22"/>
      <w:lang w:eastAsia="en-US"/>
    </w:rPr>
  </w:style>
  <w:style w:type="paragraph" w:styleId="Pavadinimas">
    <w:name w:val="Title"/>
    <w:basedOn w:val="prastasis"/>
    <w:link w:val="PavadinimasDiagrama"/>
    <w:qFormat/>
    <w:rsid w:val="00343281"/>
    <w:pPr>
      <w:overflowPunct w:val="0"/>
      <w:autoSpaceDE w:val="0"/>
      <w:autoSpaceDN w:val="0"/>
      <w:adjustRightInd w:val="0"/>
      <w:jc w:val="center"/>
      <w:textAlignment w:val="baseline"/>
    </w:pPr>
    <w:rPr>
      <w:rFonts w:eastAsia="Times New Roman"/>
      <w:b/>
      <w:szCs w:val="20"/>
      <w:lang w:eastAsia="en-US"/>
    </w:rPr>
  </w:style>
  <w:style w:type="character" w:customStyle="1" w:styleId="PavadinimasDiagrama">
    <w:name w:val="Pavadinimas Diagrama"/>
    <w:basedOn w:val="Numatytasispastraiposriftas"/>
    <w:link w:val="Pavadinimas"/>
    <w:rsid w:val="00343281"/>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b422dab2e02d4fe38fe1caca1e28a4d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b422dab2e02d4fe38fe1caca1e28a4d5</Template>
  <TotalTime>1</TotalTime>
  <Pages>10</Pages>
  <Words>19931</Words>
  <Characters>11362</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Manager>2020-08-27</Manager>
  <Company> </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PALANGOS SANATORINĖS MOKYKLOS NUOSTATŲ PATVIRTINIMO</dc:title>
  <dc:subject>T2-168</dc:subject>
  <dc:creator>PALANGOS MIESTO SAVIVALDYBĖS TARYBA</dc:creator>
  <cp:keywords/>
  <dc:description/>
  <cp:lastModifiedBy>Nijolė Vargonienė</cp:lastModifiedBy>
  <cp:revision>2</cp:revision>
  <cp:lastPrinted>2019-10-17T10:50:00Z</cp:lastPrinted>
  <dcterms:created xsi:type="dcterms:W3CDTF">2020-09-18T06:08:00Z</dcterms:created>
  <dcterms:modified xsi:type="dcterms:W3CDTF">2020-09-18T06:08:00Z</dcterms:modified>
  <cp:category>SPRENDIMAS</cp:category>
</cp:coreProperties>
</file>